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94607" w14:textId="218EC26B" w:rsidR="00F90FF3" w:rsidRPr="00F90FF3" w:rsidRDefault="00F17BC2" w:rsidP="003F7292">
      <w:pPr>
        <w:pStyle w:val="NoSpacing"/>
      </w:pPr>
      <w:r w:rsidRPr="00223B41">
        <w:rPr>
          <w:noProof/>
        </w:rPr>
        <w:drawing>
          <wp:anchor distT="0" distB="0" distL="114300" distR="114300" simplePos="0" relativeHeight="251660288" behindDoc="0" locked="0" layoutInCell="1" allowOverlap="1" wp14:anchorId="35B6D5A2" wp14:editId="572967E4">
            <wp:simplePos x="0" y="0"/>
            <wp:positionH relativeFrom="column">
              <wp:posOffset>0</wp:posOffset>
            </wp:positionH>
            <wp:positionV relativeFrom="paragraph">
              <wp:posOffset>0</wp:posOffset>
            </wp:positionV>
            <wp:extent cx="4029075" cy="1133475"/>
            <wp:effectExtent l="0" t="0" r="0" b="0"/>
            <wp:wrapSquare wrapText="bothSides"/>
            <wp:docPr id="1" name="Graphic 1" descr="Minnesota State logo."/>
            <wp:cNvGraphicFramePr/>
            <a:graphic xmlns:a="http://schemas.openxmlformats.org/drawingml/2006/main">
              <a:graphicData uri="http://schemas.openxmlformats.org/drawingml/2006/picture">
                <pic:pic xmlns:pic="http://schemas.openxmlformats.org/drawingml/2006/picture">
                  <pic:nvPicPr>
                    <pic:cNvPr id="1" name="Graphic 1" descr="Minnesota State logo."/>
                    <pic:cNvPicPr/>
                  </pic:nvPicPr>
                  <pic:blipFill rotWithShape="1">
                    <a:blip r:embed="rId11" cstate="print">
                      <a:extLst>
                        <a:ext uri="{28A0092B-C50C-407E-A947-70E740481C1C}">
                          <a14:useLocalDpi xmlns:a14="http://schemas.microsoft.com/office/drawing/2010/main" val="0"/>
                        </a:ext>
                      </a:extLst>
                    </a:blip>
                    <a:srcRect t="1" r="-53153" b="-27821"/>
                    <a:stretch/>
                  </pic:blipFill>
                  <pic:spPr bwMode="auto">
                    <a:xfrm>
                      <a:off x="0" y="0"/>
                      <a:ext cx="4029075"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E7DAA5" w14:textId="77777777" w:rsidR="00FC0429" w:rsidRDefault="00FC0429" w:rsidP="00FC0429">
      <w:pPr>
        <w:widowControl w:val="0"/>
        <w:spacing w:after="0"/>
        <w:ind w:right="-14"/>
        <w:jc w:val="right"/>
        <w:rPr>
          <w:rFonts w:ascii="Calibri" w:eastAsia="Calibri" w:hAnsi="Calibri" w:cs="Calibri"/>
          <w:bCs/>
          <w:position w:val="1"/>
          <w:szCs w:val="24"/>
        </w:rPr>
      </w:pPr>
      <w:r>
        <w:rPr>
          <w:rFonts w:ascii="Calibri" w:eastAsia="Calibri" w:hAnsi="Calibri" w:cs="Calibri"/>
          <w:bCs/>
          <w:position w:val="1"/>
          <w:szCs w:val="24"/>
        </w:rPr>
        <w:t xml:space="preserve">Contract Number: </w:t>
      </w:r>
      <w:r w:rsidRPr="004D4747">
        <w:rPr>
          <w:rFonts w:ascii="Calibri" w:eastAsia="Calibri" w:hAnsi="Calibri" w:cs="Calibri"/>
          <w:bCs/>
          <w:position w:val="1"/>
          <w:szCs w:val="24"/>
          <w:u w:val="single"/>
        </w:rPr>
        <w:fldChar w:fldCharType="begin">
          <w:ffData>
            <w:name w:val="Text15"/>
            <w:enabled/>
            <w:calcOnExit w:val="0"/>
            <w:textInput/>
          </w:ffData>
        </w:fldChar>
      </w:r>
      <w:r w:rsidRPr="004D4747">
        <w:rPr>
          <w:rFonts w:ascii="Calibri" w:eastAsia="Calibri" w:hAnsi="Calibri" w:cs="Calibri"/>
          <w:bCs/>
          <w:position w:val="1"/>
          <w:szCs w:val="24"/>
          <w:u w:val="single"/>
        </w:rPr>
        <w:instrText xml:space="preserve"> FORMTEXT </w:instrText>
      </w:r>
      <w:r w:rsidRPr="004D4747">
        <w:rPr>
          <w:rFonts w:ascii="Calibri" w:eastAsia="Calibri" w:hAnsi="Calibri" w:cs="Calibri"/>
          <w:bCs/>
          <w:position w:val="1"/>
          <w:szCs w:val="24"/>
          <w:u w:val="single"/>
        </w:rPr>
      </w:r>
      <w:r w:rsidRPr="004D4747">
        <w:rPr>
          <w:rFonts w:ascii="Calibri" w:eastAsia="Calibri" w:hAnsi="Calibri" w:cs="Calibri"/>
          <w:bCs/>
          <w:position w:val="1"/>
          <w:szCs w:val="24"/>
          <w:u w:val="single"/>
        </w:rPr>
        <w:fldChar w:fldCharType="separate"/>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position w:val="1"/>
          <w:szCs w:val="24"/>
          <w:u w:val="single"/>
        </w:rPr>
        <w:fldChar w:fldCharType="end"/>
      </w:r>
    </w:p>
    <w:p w14:paraId="14BBEA59" w14:textId="77777777" w:rsidR="00FC0429" w:rsidRPr="00655A89" w:rsidRDefault="00FC0429" w:rsidP="00FC0429">
      <w:pPr>
        <w:widowControl w:val="0"/>
        <w:tabs>
          <w:tab w:val="left" w:pos="7200"/>
        </w:tabs>
        <w:spacing w:after="0"/>
        <w:ind w:right="-14"/>
        <w:jc w:val="right"/>
        <w:rPr>
          <w:rFonts w:ascii="Calibri" w:eastAsia="Calibri" w:hAnsi="Calibri" w:cs="Calibri"/>
          <w:bCs/>
          <w:position w:val="1"/>
          <w:szCs w:val="24"/>
        </w:rPr>
      </w:pPr>
      <w:r w:rsidRPr="00655A89">
        <w:rPr>
          <w:rFonts w:ascii="Calibri" w:eastAsia="Calibri" w:hAnsi="Calibri" w:cs="Calibri"/>
          <w:bCs/>
          <w:position w:val="1"/>
          <w:szCs w:val="24"/>
        </w:rPr>
        <w:t>P.O. Number</w:t>
      </w:r>
      <w:r>
        <w:rPr>
          <w:rFonts w:ascii="Calibri" w:eastAsia="Calibri" w:hAnsi="Calibri" w:cs="Calibri"/>
          <w:bCs/>
          <w:position w:val="1"/>
          <w:szCs w:val="24"/>
        </w:rPr>
        <w:t xml:space="preserve">: </w:t>
      </w:r>
      <w:r w:rsidRPr="004D4747">
        <w:rPr>
          <w:rFonts w:ascii="Calibri" w:eastAsia="Calibri" w:hAnsi="Calibri" w:cs="Calibri"/>
          <w:bCs/>
          <w:position w:val="1"/>
          <w:szCs w:val="24"/>
          <w:u w:val="single"/>
        </w:rPr>
        <w:fldChar w:fldCharType="begin">
          <w:ffData>
            <w:name w:val="Text15"/>
            <w:enabled/>
            <w:calcOnExit w:val="0"/>
            <w:textInput/>
          </w:ffData>
        </w:fldChar>
      </w:r>
      <w:bookmarkStart w:id="0" w:name="Text15"/>
      <w:r w:rsidRPr="004D4747">
        <w:rPr>
          <w:rFonts w:ascii="Calibri" w:eastAsia="Calibri" w:hAnsi="Calibri" w:cs="Calibri"/>
          <w:bCs/>
          <w:position w:val="1"/>
          <w:szCs w:val="24"/>
          <w:u w:val="single"/>
        </w:rPr>
        <w:instrText xml:space="preserve"> FORMTEXT </w:instrText>
      </w:r>
      <w:r w:rsidRPr="004D4747">
        <w:rPr>
          <w:rFonts w:ascii="Calibri" w:eastAsia="Calibri" w:hAnsi="Calibri" w:cs="Calibri"/>
          <w:bCs/>
          <w:position w:val="1"/>
          <w:szCs w:val="24"/>
          <w:u w:val="single"/>
        </w:rPr>
      </w:r>
      <w:r w:rsidRPr="004D4747">
        <w:rPr>
          <w:rFonts w:ascii="Calibri" w:eastAsia="Calibri" w:hAnsi="Calibri" w:cs="Calibri"/>
          <w:bCs/>
          <w:position w:val="1"/>
          <w:szCs w:val="24"/>
          <w:u w:val="single"/>
        </w:rPr>
        <w:fldChar w:fldCharType="separate"/>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position w:val="1"/>
          <w:szCs w:val="24"/>
          <w:u w:val="single"/>
        </w:rPr>
        <w:fldChar w:fldCharType="end"/>
      </w:r>
      <w:bookmarkEnd w:id="0"/>
    </w:p>
    <w:p w14:paraId="081A1C4C" w14:textId="77777777" w:rsidR="00FC0429" w:rsidRDefault="00FC0429" w:rsidP="00FC0429">
      <w:pPr>
        <w:pStyle w:val="Title"/>
        <w:jc w:val="center"/>
        <w:rPr>
          <w:bdr w:val="none" w:sz="0" w:space="0" w:color="auto" w:frame="1"/>
        </w:rPr>
      </w:pPr>
    </w:p>
    <w:p w14:paraId="6CBC396B" w14:textId="77777777" w:rsidR="00FC0429" w:rsidRDefault="00FC0429" w:rsidP="00B32EA0"/>
    <w:p w14:paraId="138ECB66" w14:textId="77777777" w:rsidR="00B32EA0" w:rsidRPr="001D50A3" w:rsidRDefault="00B32EA0" w:rsidP="00B32EA0">
      <w:pPr>
        <w:rPr>
          <w:rFonts w:ascii="Calibri" w:hAnsi="Calibri" w:cs="Calibri"/>
          <w:b/>
          <w:bCs/>
          <w:color w:val="C00000"/>
        </w:rPr>
      </w:pPr>
      <w:bookmarkStart w:id="1" w:name="_Hlk187675591"/>
      <w:r w:rsidRPr="001D50A3">
        <w:rPr>
          <w:rFonts w:ascii="Calibri" w:hAnsi="Calibri" w:cs="Calibri"/>
          <w:b/>
          <w:bCs/>
          <w:color w:val="C00000"/>
        </w:rPr>
        <w:t>[Complete Instructions for the Facilities Use Agreement- On-Campus Only—Multi-Facilities template are found on a separate document located on the</w:t>
      </w:r>
      <w:r w:rsidRPr="001D50A3">
        <w:t xml:space="preserve"> </w:t>
      </w:r>
      <w:hyperlink r:id="rId12" w:history="1">
        <w:r w:rsidRPr="001D50A3">
          <w:rPr>
            <w:rStyle w:val="Hyperlink"/>
          </w:rPr>
          <w:t>Minnesota State Forms and Contract Templates webpage</w:t>
        </w:r>
      </w:hyperlink>
      <w:r w:rsidRPr="001D50A3">
        <w:rPr>
          <w:rFonts w:ascii="Calibri" w:hAnsi="Calibri" w:cs="Calibri"/>
          <w:b/>
          <w:bCs/>
          <w:color w:val="C00000"/>
        </w:rPr>
        <w:t>. The instructions are in italics, red text, and brackets. Please complete every field and delete all instructions, including the brackets and this instruction.]</w:t>
      </w:r>
    </w:p>
    <w:p w14:paraId="300F3FF8" w14:textId="58498B7F" w:rsidR="00B32EA0" w:rsidRPr="000D4FFB" w:rsidRDefault="00B32EA0" w:rsidP="007612E9">
      <w:pPr>
        <w:pStyle w:val="Heading1"/>
      </w:pPr>
      <w:r w:rsidRPr="00BB4B27">
        <w:t>FACILITIES USE AGREEMENT</w:t>
      </w:r>
      <w:r w:rsidR="00B76C69">
        <w:br/>
      </w:r>
      <w:r w:rsidRPr="00BB4B27">
        <w:t>ON-CAMPUS ONLY</w:t>
      </w:r>
      <w:r w:rsidR="00B76C69">
        <w:t xml:space="preserve"> - </w:t>
      </w:r>
      <w:r>
        <w:t>MULTI-</w:t>
      </w:r>
      <w:r w:rsidRPr="000D4FFB">
        <w:t>FACILITIES</w:t>
      </w:r>
    </w:p>
    <w:p w14:paraId="631900BC" w14:textId="0EB43CB7" w:rsidR="00B32EA0" w:rsidRPr="000B3881" w:rsidRDefault="00B32EA0" w:rsidP="001D50A3">
      <w:r w:rsidRPr="00EC4019">
        <w:t xml:space="preserve">THIS AGREEMENT is between the State of Minnesota, by and through the Board of Trustees of the Minnesota State Colleges and Universities on behalf of </w:t>
      </w:r>
      <w:r w:rsidRPr="00B76C69">
        <w:rPr>
          <w:i/>
          <w:iCs/>
          <w:color w:val="C00000"/>
        </w:rPr>
        <w:t>[insert University or College and address]</w:t>
      </w:r>
      <w:r w:rsidRPr="00B76C69">
        <w:rPr>
          <w:color w:val="C00000"/>
        </w:rPr>
        <w:t xml:space="preserve"> </w:t>
      </w:r>
      <w:r w:rsidRPr="00EC4019">
        <w:t xml:space="preserve">(“Minnesota State") and </w:t>
      </w:r>
      <w:r w:rsidRPr="00B76C69">
        <w:rPr>
          <w:i/>
          <w:iCs/>
          <w:color w:val="C00000"/>
        </w:rPr>
        <w:t>[insert legal name]</w:t>
      </w:r>
      <w:r w:rsidRPr="000D4FFB">
        <w:rPr>
          <w:i/>
          <w:iCs/>
        </w:rPr>
        <w:t xml:space="preserve">, located at </w:t>
      </w:r>
      <w:r w:rsidRPr="00B76C69">
        <w:rPr>
          <w:i/>
          <w:iCs/>
          <w:color w:val="C00000"/>
        </w:rPr>
        <w:t>[insert full address. Not a P.O. Box]</w:t>
      </w:r>
      <w:r w:rsidRPr="00EC4019">
        <w:t xml:space="preserve"> ("</w:t>
      </w:r>
      <w:bookmarkStart w:id="2" w:name="_Hlk180402953"/>
      <w:r w:rsidRPr="00EC4019">
        <w:t>Licensee</w:t>
      </w:r>
      <w:bookmarkEnd w:id="2"/>
      <w:r w:rsidRPr="00EC4019">
        <w:t>").</w:t>
      </w:r>
    </w:p>
    <w:p w14:paraId="513E084F" w14:textId="77777777" w:rsidR="00B32EA0" w:rsidRDefault="00B32EA0" w:rsidP="00934F37">
      <w:pPr>
        <w:pStyle w:val="Heading2"/>
      </w:pPr>
      <w:r w:rsidRPr="00B8781C">
        <w:t xml:space="preserve">FACILITIES. </w:t>
      </w:r>
    </w:p>
    <w:p w14:paraId="53D19AA3" w14:textId="1EBA1061" w:rsidR="00B32EA0" w:rsidRPr="000B3881" w:rsidRDefault="00B32EA0" w:rsidP="00B76C69">
      <w:r>
        <w:rPr>
          <w:bCs/>
        </w:rPr>
        <w:t xml:space="preserve">This agreement may include more than one facility at Minnesota State. </w:t>
      </w:r>
      <w:r w:rsidRPr="00A4043C">
        <w:rPr>
          <w:bCs/>
        </w:rPr>
        <w:t>For purposes of this Agreement, “Facilities” shall mean</w:t>
      </w:r>
      <w:r>
        <w:rPr>
          <w:bCs/>
        </w:rPr>
        <w:t xml:space="preserve"> (check the applicable facility)</w:t>
      </w:r>
      <w:r w:rsidRPr="00A4043C">
        <w:rPr>
          <w:bCs/>
        </w:rPr>
        <w:t>:</w:t>
      </w:r>
      <w:r w:rsidR="001D50A3">
        <w:t xml:space="preserve"> </w:t>
      </w:r>
    </w:p>
    <w:p w14:paraId="2B26342F" w14:textId="77777777" w:rsidR="00B32EA0" w:rsidRPr="00DA65C0" w:rsidRDefault="00B32EA0" w:rsidP="00B76C69">
      <w:pPr>
        <w:rPr>
          <w:b/>
        </w:rPr>
      </w:pPr>
      <w:r w:rsidRPr="00DA65C0">
        <w:rPr>
          <w:b/>
        </w:rPr>
        <w:t>Minnesota State</w:t>
      </w:r>
    </w:p>
    <w:p w14:paraId="73ACC829" w14:textId="2FC2DD41" w:rsidR="00B32EA0" w:rsidRPr="00DA65C0" w:rsidRDefault="00000000" w:rsidP="00B76C69">
      <w:pPr>
        <w:rPr>
          <w:b/>
        </w:rPr>
      </w:pPr>
      <w:sdt>
        <w:sdtPr>
          <w:rPr>
            <w:b/>
          </w:rPr>
          <w:id w:val="-1354109605"/>
          <w14:checkbox>
            <w14:checked w14:val="0"/>
            <w14:checkedState w14:val="2612" w14:font="MS Gothic"/>
            <w14:uncheckedState w14:val="2610" w14:font="MS Gothic"/>
          </w14:checkbox>
        </w:sdtPr>
        <w:sdtContent>
          <w:r w:rsidR="00AC452C">
            <w:rPr>
              <w:rFonts w:ascii="MS Gothic" w:eastAsia="MS Gothic" w:hAnsi="MS Gothic" w:hint="eastAsia"/>
              <w:b/>
            </w:rPr>
            <w:t>☐</w:t>
          </w:r>
        </w:sdtContent>
      </w:sdt>
      <w:r w:rsidR="00DA65C0">
        <w:rPr>
          <w:b/>
        </w:rPr>
        <w:t xml:space="preserve"> </w:t>
      </w:r>
      <w:r w:rsidR="00B32EA0" w:rsidRPr="00DA65C0">
        <w:rPr>
          <w:b/>
        </w:rPr>
        <w:t>Meeting space (Confirmation #___See Addendum A)</w:t>
      </w:r>
    </w:p>
    <w:p w14:paraId="4687CBF9" w14:textId="7915765A" w:rsidR="00B32EA0" w:rsidRPr="00DA65C0" w:rsidRDefault="00000000" w:rsidP="00B76C69">
      <w:pPr>
        <w:rPr>
          <w:b/>
        </w:rPr>
      </w:pPr>
      <w:sdt>
        <w:sdtPr>
          <w:rPr>
            <w:b/>
          </w:rPr>
          <w:id w:val="-945848360"/>
          <w14:checkbox>
            <w14:checked w14:val="0"/>
            <w14:checkedState w14:val="2612" w14:font="MS Gothic"/>
            <w14:uncheckedState w14:val="2610" w14:font="MS Gothic"/>
          </w14:checkbox>
        </w:sdtPr>
        <w:sdtContent>
          <w:r w:rsidR="00B32EA0" w:rsidRPr="00DA65C0">
            <w:rPr>
              <w:rFonts w:ascii="MS Gothic" w:eastAsia="MS Gothic" w:hAnsi="MS Gothic" w:hint="eastAsia"/>
              <w:b/>
            </w:rPr>
            <w:t>☐</w:t>
          </w:r>
        </w:sdtContent>
      </w:sdt>
      <w:r w:rsidR="00DA65C0">
        <w:rPr>
          <w:b/>
        </w:rPr>
        <w:t xml:space="preserve"> </w:t>
      </w:r>
      <w:r w:rsidR="00B32EA0" w:rsidRPr="00DA65C0">
        <w:rPr>
          <w:b/>
        </w:rPr>
        <w:t>Residence Hall (Agreement #___ See Addendum B)</w:t>
      </w:r>
    </w:p>
    <w:p w14:paraId="62A8EBB1" w14:textId="476A54AE" w:rsidR="00B32EA0" w:rsidRPr="00DA65C0" w:rsidRDefault="00000000" w:rsidP="00B76C69">
      <w:pPr>
        <w:rPr>
          <w:b/>
        </w:rPr>
      </w:pPr>
      <w:sdt>
        <w:sdtPr>
          <w:rPr>
            <w:b/>
          </w:rPr>
          <w:id w:val="-1162538247"/>
          <w14:checkbox>
            <w14:checked w14:val="0"/>
            <w14:checkedState w14:val="2612" w14:font="MS Gothic"/>
            <w14:uncheckedState w14:val="2610" w14:font="MS Gothic"/>
          </w14:checkbox>
        </w:sdtPr>
        <w:sdtContent>
          <w:r w:rsidR="00B32EA0" w:rsidRPr="00DA65C0">
            <w:rPr>
              <w:rFonts w:ascii="MS Gothic" w:eastAsia="MS Gothic" w:hAnsi="MS Gothic" w:hint="eastAsia"/>
              <w:b/>
            </w:rPr>
            <w:t>☐</w:t>
          </w:r>
        </w:sdtContent>
      </w:sdt>
      <w:r w:rsidR="00DA65C0">
        <w:rPr>
          <w:b/>
        </w:rPr>
        <w:t xml:space="preserve"> </w:t>
      </w:r>
      <w:r w:rsidR="00B32EA0" w:rsidRPr="00DA65C0">
        <w:rPr>
          <w:b/>
        </w:rPr>
        <w:t>Sports Facilities (Confirmation #____ See Addendum C)</w:t>
      </w:r>
    </w:p>
    <w:p w14:paraId="0566D626" w14:textId="553F65F6" w:rsidR="00B32EA0" w:rsidRPr="00DA65C0" w:rsidRDefault="00000000" w:rsidP="00B76C69">
      <w:pPr>
        <w:rPr>
          <w:b/>
        </w:rPr>
      </w:pPr>
      <w:sdt>
        <w:sdtPr>
          <w:rPr>
            <w:b/>
          </w:rPr>
          <w:id w:val="1325171045"/>
          <w14:checkbox>
            <w14:checked w14:val="0"/>
            <w14:checkedState w14:val="2612" w14:font="MS Gothic"/>
            <w14:uncheckedState w14:val="2610" w14:font="MS Gothic"/>
          </w14:checkbox>
        </w:sdtPr>
        <w:sdtContent>
          <w:r w:rsidR="00B32EA0" w:rsidRPr="00DA65C0">
            <w:rPr>
              <w:rFonts w:ascii="MS Gothic" w:eastAsia="MS Gothic" w:hAnsi="MS Gothic" w:hint="eastAsia"/>
              <w:b/>
            </w:rPr>
            <w:t>☐</w:t>
          </w:r>
        </w:sdtContent>
      </w:sdt>
      <w:r w:rsidR="00DA65C0">
        <w:rPr>
          <w:b/>
        </w:rPr>
        <w:t xml:space="preserve"> </w:t>
      </w:r>
      <w:r w:rsidR="00B32EA0" w:rsidRPr="00DA65C0">
        <w:rPr>
          <w:b/>
        </w:rPr>
        <w:t>Dining (Catering Form #___ See Addendum D)</w:t>
      </w:r>
    </w:p>
    <w:p w14:paraId="5532120C" w14:textId="77777777" w:rsidR="00B32EA0" w:rsidRPr="00DA65C0" w:rsidRDefault="00B32EA0" w:rsidP="00B76C69">
      <w:pPr>
        <w:rPr>
          <w:b/>
        </w:rPr>
      </w:pPr>
      <w:r w:rsidRPr="00DA65C0">
        <w:rPr>
          <w:b/>
        </w:rPr>
        <w:t>If Minnesota State is handling registration services for the event, please select:</w:t>
      </w:r>
    </w:p>
    <w:p w14:paraId="7CEB3092" w14:textId="7C376488" w:rsidR="00B32EA0" w:rsidRPr="00DA65C0" w:rsidRDefault="00000000" w:rsidP="00B76C69">
      <w:pPr>
        <w:rPr>
          <w:b/>
        </w:rPr>
      </w:pPr>
      <w:sdt>
        <w:sdtPr>
          <w:rPr>
            <w:b/>
          </w:rPr>
          <w:id w:val="283235876"/>
          <w14:checkbox>
            <w14:checked w14:val="0"/>
            <w14:checkedState w14:val="2612" w14:font="MS Gothic"/>
            <w14:uncheckedState w14:val="2610" w14:font="MS Gothic"/>
          </w14:checkbox>
        </w:sdtPr>
        <w:sdtContent>
          <w:r w:rsidR="00B32EA0" w:rsidRPr="00DA65C0">
            <w:rPr>
              <w:rFonts w:ascii="MS Gothic" w:eastAsia="MS Gothic" w:hAnsi="MS Gothic" w:hint="eastAsia"/>
              <w:b/>
            </w:rPr>
            <w:t>☐</w:t>
          </w:r>
        </w:sdtContent>
      </w:sdt>
      <w:r w:rsidR="00DA65C0">
        <w:rPr>
          <w:b/>
        </w:rPr>
        <w:t xml:space="preserve"> </w:t>
      </w:r>
      <w:r w:rsidR="00B32EA0" w:rsidRPr="00DA65C0">
        <w:rPr>
          <w:b/>
        </w:rPr>
        <w:t>Registration Service (CTCE) #____ See Addendum E)</w:t>
      </w:r>
    </w:p>
    <w:p w14:paraId="65B3458D" w14:textId="77777777" w:rsidR="00B32EA0" w:rsidRDefault="00B32EA0" w:rsidP="00B76C69">
      <w:pPr>
        <w:rPr>
          <w:bCs/>
        </w:rPr>
      </w:pPr>
      <w:r w:rsidRPr="00F05ECE">
        <w:rPr>
          <w:bCs/>
        </w:rPr>
        <w:t>Minnesota State may attach a confirmation form describing the details of the use of the Facilities. Such confirmation form shall be added as an addendum to this Agreement and shall be incorporated as part of the Agreement.</w:t>
      </w:r>
    </w:p>
    <w:p w14:paraId="29801D72" w14:textId="77777777" w:rsidR="00B32EA0" w:rsidRDefault="00B32EA0" w:rsidP="00B76C69">
      <w:pPr>
        <w:rPr>
          <w:bCs/>
        </w:rPr>
      </w:pPr>
      <w:r w:rsidRPr="00F05ECE">
        <w:rPr>
          <w:bCs/>
        </w:rPr>
        <w:t>Any other Facilities, such as land or areas where organized activities are taking place:</w:t>
      </w:r>
    </w:p>
    <w:p w14:paraId="32F6757B" w14:textId="77777777" w:rsidR="00B32EA0" w:rsidRPr="00DA65C0" w:rsidRDefault="00B32EA0" w:rsidP="00B76C69">
      <w:pPr>
        <w:rPr>
          <w:bCs/>
          <w:i/>
          <w:color w:val="C00000"/>
        </w:rPr>
      </w:pPr>
      <w:r w:rsidRPr="00DA65C0">
        <w:rPr>
          <w:bCs/>
          <w:i/>
          <w:color w:val="C00000"/>
        </w:rPr>
        <w:t>[insert other areas of use, or if none, write “Not applicable.”]</w:t>
      </w:r>
    </w:p>
    <w:p w14:paraId="3405CC12" w14:textId="77777777" w:rsidR="00B32EA0" w:rsidRPr="00A4043C" w:rsidRDefault="00B32EA0" w:rsidP="00934F37">
      <w:pPr>
        <w:pStyle w:val="Heading2"/>
      </w:pPr>
      <w:r w:rsidRPr="00B8781C">
        <w:t>GRANT OF LICENSE.</w:t>
      </w:r>
    </w:p>
    <w:p w14:paraId="5D72A6F4" w14:textId="77777777" w:rsidR="00B32EA0" w:rsidRPr="00B8781C" w:rsidRDefault="00B32EA0" w:rsidP="00DA65C0">
      <w:r w:rsidRPr="00A4043C">
        <w:rPr>
          <w:bCs/>
        </w:rPr>
        <w:t>Minnesota State grants to Licensee a license to use the Facilities solely for the following purpose(s):</w:t>
      </w:r>
    </w:p>
    <w:p w14:paraId="127BC55F" w14:textId="77777777" w:rsidR="00B32EA0" w:rsidRPr="00DA65C0" w:rsidRDefault="00B32EA0" w:rsidP="00DA65C0">
      <w:pPr>
        <w:rPr>
          <w:i/>
          <w:iCs/>
          <w:color w:val="C00000"/>
        </w:rPr>
      </w:pPr>
      <w:r w:rsidRPr="00DA65C0">
        <w:rPr>
          <w:i/>
          <w:iCs/>
          <w:color w:val="C00000"/>
        </w:rPr>
        <w:lastRenderedPageBreak/>
        <w:t>[insert specific description of use here, such as “For purposes of conducting a youth residential hockey camp…For purposes of meeting space for use by the local rotary club”]</w:t>
      </w:r>
    </w:p>
    <w:p w14:paraId="314F821D" w14:textId="77777777" w:rsidR="00B32EA0" w:rsidRPr="00B8781C" w:rsidRDefault="00B32EA0" w:rsidP="00DA65C0">
      <w:r w:rsidRPr="00B8781C">
        <w:t xml:space="preserve">The estimated number of people expected to participate or attend is: </w:t>
      </w:r>
      <w:r w:rsidRPr="00DA65C0">
        <w:rPr>
          <w:i/>
          <w:iCs/>
          <w:color w:val="C00000"/>
        </w:rPr>
        <w:t>[insert number]</w:t>
      </w:r>
      <w:r w:rsidRPr="00B8781C">
        <w:t xml:space="preserve">. </w:t>
      </w:r>
    </w:p>
    <w:p w14:paraId="523F59A4" w14:textId="334DE9A1" w:rsidR="00B32EA0" w:rsidRPr="000B3881" w:rsidRDefault="00B32EA0" w:rsidP="00DA65C0">
      <w:r w:rsidRPr="00A8106D">
        <w:t>The parties agree that this agreement does not create a landlord-tenant relationship.</w:t>
      </w:r>
      <w:r w:rsidR="001D50A3">
        <w:t xml:space="preserve"> </w:t>
      </w:r>
      <w:r>
        <w:t xml:space="preserve">Licensee </w:t>
      </w:r>
      <w:r w:rsidRPr="00A8106D">
        <w:t>is granted only a permit to occupy and use the Facilities for the purpose and during the period identified in this Agreement. It is specifically understood that the permission to use the Space and the period of use are not exclusive to Licensee, and Minnesota State shall have the right to enter and use the Facilities at all reasonable times for purposes of inspecting the same or for such other purposes as may be required by Minnesota State.</w:t>
      </w:r>
      <w:r w:rsidR="001D50A3">
        <w:t xml:space="preserve"> </w:t>
      </w:r>
      <w:r w:rsidRPr="00A8106D">
        <w:t>Licensee shall use the Facilities in accordance with the terms and conditions of this Agreement, all Minnesota State Colleges and Universities policies and rules and all federal, state and local laws, ordinances, rules and regulations.</w:t>
      </w:r>
    </w:p>
    <w:p w14:paraId="635ED0E0" w14:textId="77777777" w:rsidR="00B32EA0" w:rsidRDefault="00B32EA0" w:rsidP="00934F37">
      <w:pPr>
        <w:pStyle w:val="Heading2"/>
      </w:pPr>
      <w:r w:rsidRPr="00B8781C">
        <w:t xml:space="preserve">TERM AND TIME OF USE. </w:t>
      </w:r>
    </w:p>
    <w:p w14:paraId="47801B95" w14:textId="77777777" w:rsidR="00B32EA0" w:rsidRDefault="00B32EA0" w:rsidP="00DA65C0">
      <w:pPr>
        <w:rPr>
          <w:bCs/>
          <w:color w:val="FF0000"/>
        </w:rPr>
      </w:pPr>
      <w:r>
        <w:rPr>
          <w:bCs/>
        </w:rPr>
        <w:t xml:space="preserve">The term of this Agreement is </w:t>
      </w:r>
      <w:r w:rsidRPr="00475D9E">
        <w:rPr>
          <w:bCs/>
          <w:i/>
          <w:color w:val="C00000"/>
        </w:rPr>
        <w:t>[enter start date and enter end date.]</w:t>
      </w:r>
    </w:p>
    <w:p w14:paraId="18AF06C9" w14:textId="0C3CEB8A" w:rsidR="00B32EA0" w:rsidRPr="00475D9E" w:rsidRDefault="00B32EA0" w:rsidP="00934F37">
      <w:pPr>
        <w:pStyle w:val="Heading2"/>
      </w:pPr>
      <w:r w:rsidRPr="00475D9E">
        <w:t xml:space="preserve">SPECIFIC DATES AND CHECK-IN AND </w:t>
      </w:r>
      <w:r w:rsidR="001D50A3" w:rsidRPr="00475D9E">
        <w:t>CHECK-OUT</w:t>
      </w:r>
      <w:r w:rsidRPr="00475D9E">
        <w:t xml:space="preserve"> TIMES.</w:t>
      </w:r>
    </w:p>
    <w:p w14:paraId="0DA416D4" w14:textId="77777777" w:rsidR="00B32EA0" w:rsidRDefault="00B32EA0" w:rsidP="00DA65C0">
      <w:pPr>
        <w:rPr>
          <w:bCs/>
        </w:rPr>
      </w:pPr>
      <w:r>
        <w:rPr>
          <w:bCs/>
        </w:rPr>
        <w:t xml:space="preserve">Specific dates and check-in and check-out times </w:t>
      </w:r>
      <w:r w:rsidRPr="00A8106D">
        <w:rPr>
          <w:bCs/>
        </w:rPr>
        <w:t>for the specific Facilities are described in the attached Addendums.</w:t>
      </w:r>
    </w:p>
    <w:p w14:paraId="6B0C7344" w14:textId="77777777" w:rsidR="00B32EA0" w:rsidRDefault="00B32EA0" w:rsidP="00DA65C0">
      <w:pPr>
        <w:rPr>
          <w:bCs/>
        </w:rPr>
      </w:pPr>
      <w:r w:rsidRPr="00A8106D">
        <w:rPr>
          <w:bCs/>
        </w:rPr>
        <w:t>Minnesota State reserves the right to relocate the Licensee to alternative Facilities on campus that will still meet Licensee’s space and time needs. Minnesota State shall give Licensee reasonable written notice of such a Facilities substitution, except for extraordinary circumstances where written notice is impractical.</w:t>
      </w:r>
    </w:p>
    <w:p w14:paraId="57AEF701" w14:textId="77777777" w:rsidR="00B32EA0" w:rsidRDefault="00B32EA0" w:rsidP="00934F37">
      <w:pPr>
        <w:pStyle w:val="Heading2"/>
      </w:pPr>
      <w:r w:rsidRPr="00A8106D">
        <w:t>DEPOSITS AND LICENSE FEE.</w:t>
      </w:r>
    </w:p>
    <w:p w14:paraId="6E46D294" w14:textId="77777777" w:rsidR="00B32EA0" w:rsidRPr="00475D9E" w:rsidRDefault="00B32EA0" w:rsidP="00475D9E">
      <w:pPr>
        <w:pStyle w:val="ListParagraph"/>
        <w:numPr>
          <w:ilvl w:val="0"/>
          <w:numId w:val="27"/>
        </w:numPr>
        <w:spacing w:after="120"/>
        <w:rPr>
          <w:bCs/>
        </w:rPr>
      </w:pPr>
      <w:r w:rsidRPr="00475D9E">
        <w:rPr>
          <w:bCs/>
        </w:rPr>
        <w:t xml:space="preserve">DEPOSIT/PAYMENTS: Licensee will provide a total deposit </w:t>
      </w:r>
      <w:r w:rsidRPr="00475D9E">
        <w:rPr>
          <w:bCs/>
          <w:i/>
        </w:rPr>
        <w:t xml:space="preserve">of </w:t>
      </w:r>
      <w:r w:rsidRPr="00475D9E">
        <w:rPr>
          <w:bCs/>
          <w:i/>
          <w:color w:val="C00000"/>
        </w:rPr>
        <w:t>[insert dollar amount in words and numbers]</w:t>
      </w:r>
      <w:r w:rsidRPr="00475D9E">
        <w:rPr>
          <w:bCs/>
          <w:color w:val="C00000"/>
        </w:rPr>
        <w:t xml:space="preserve"> </w:t>
      </w:r>
      <w:r w:rsidRPr="00475D9E">
        <w:rPr>
          <w:bCs/>
        </w:rPr>
        <w:t xml:space="preserve">along with this signed agreement within 30 days from receipt of this contract. Deposits are non-refundable (which are applied to the license fee). Make checks payable to </w:t>
      </w:r>
      <w:r w:rsidRPr="00475D9E">
        <w:rPr>
          <w:bCs/>
          <w:i/>
          <w:color w:val="C00000"/>
        </w:rPr>
        <w:t>[insert appropriate information]</w:t>
      </w:r>
      <w:r w:rsidRPr="00475D9E">
        <w:rPr>
          <w:bCs/>
          <w:color w:val="C00000"/>
        </w:rPr>
        <w:t xml:space="preserve"> </w:t>
      </w:r>
      <w:r w:rsidRPr="00475D9E">
        <w:rPr>
          <w:bCs/>
        </w:rPr>
        <w:t>and include invoice number with any payments.</w:t>
      </w:r>
    </w:p>
    <w:p w14:paraId="2E096337" w14:textId="77777777" w:rsidR="00B32EA0" w:rsidRPr="00475D9E" w:rsidRDefault="00B32EA0" w:rsidP="00475D9E">
      <w:pPr>
        <w:pStyle w:val="ListParagraph"/>
        <w:numPr>
          <w:ilvl w:val="0"/>
          <w:numId w:val="27"/>
        </w:numPr>
        <w:spacing w:after="120"/>
        <w:rPr>
          <w:bCs/>
        </w:rPr>
      </w:pPr>
      <w:r w:rsidRPr="00475D9E">
        <w:rPr>
          <w:bCs/>
        </w:rPr>
        <w:t xml:space="preserve">LICENSE FEE. For its use of the Facilities, Licensee agrees to pay to Minnesota State a total estimated fee for the Facilities of </w:t>
      </w:r>
      <w:r w:rsidRPr="00475D9E">
        <w:rPr>
          <w:bCs/>
          <w:i/>
          <w:color w:val="C00000"/>
        </w:rPr>
        <w:t>[enter estimated fee]</w:t>
      </w:r>
      <w:r w:rsidRPr="00475D9E">
        <w:rPr>
          <w:bCs/>
          <w:i/>
        </w:rPr>
        <w:t>,</w:t>
      </w:r>
      <w:r w:rsidRPr="00475D9E">
        <w:rPr>
          <w:bCs/>
        </w:rPr>
        <w:t xml:space="preserve"> which amount shall be payable as described on the attached Addenda. Deposit amounts shall be applicable toward the License fee.</w:t>
      </w:r>
    </w:p>
    <w:p w14:paraId="392FFABD" w14:textId="1728DE76" w:rsidR="00B32EA0" w:rsidRPr="00475D9E" w:rsidRDefault="00B32EA0" w:rsidP="00475D9E">
      <w:pPr>
        <w:pStyle w:val="ListParagraph"/>
        <w:numPr>
          <w:ilvl w:val="0"/>
          <w:numId w:val="27"/>
        </w:numPr>
        <w:spacing w:after="120"/>
        <w:rPr>
          <w:bCs/>
        </w:rPr>
      </w:pPr>
      <w:r w:rsidRPr="00475D9E">
        <w:rPr>
          <w:bCs/>
        </w:rPr>
        <w:t xml:space="preserve">The total amount including all Facilities (deposit plus license fee) due is: </w:t>
      </w:r>
      <w:r w:rsidRPr="00475D9E">
        <w:rPr>
          <w:bCs/>
          <w:i/>
          <w:color w:val="C00000"/>
        </w:rPr>
        <w:t>[enter total amount due.]</w:t>
      </w:r>
      <w:r w:rsidR="001D50A3">
        <w:rPr>
          <w:bCs/>
          <w:color w:val="C00000"/>
        </w:rPr>
        <w:t xml:space="preserve"> </w:t>
      </w:r>
      <w:r w:rsidRPr="00475D9E">
        <w:rPr>
          <w:bCs/>
        </w:rPr>
        <w:t>This is an estimate only. The final invoice will reflect the fees due.</w:t>
      </w:r>
    </w:p>
    <w:p w14:paraId="44430769" w14:textId="77777777" w:rsidR="00475D9E" w:rsidRPr="00475D9E" w:rsidRDefault="00475D9E" w:rsidP="003F7292">
      <w:pPr>
        <w:pStyle w:val="NoSpacing"/>
      </w:pPr>
    </w:p>
    <w:p w14:paraId="00B302A0" w14:textId="389B98D5" w:rsidR="00B32EA0" w:rsidRDefault="00B32EA0" w:rsidP="00934F37">
      <w:pPr>
        <w:pStyle w:val="Heading2"/>
      </w:pPr>
      <w:r w:rsidRPr="000D1FCA">
        <w:t>NOTICE AND CONTRACT ADMINISTRATION</w:t>
      </w:r>
      <w:r w:rsidRPr="00B8781C">
        <w:t>.</w:t>
      </w:r>
      <w:r>
        <w:t xml:space="preserve"> </w:t>
      </w:r>
    </w:p>
    <w:p w14:paraId="6E785F0E" w14:textId="77777777" w:rsidR="00B32EA0" w:rsidRPr="000B3881" w:rsidRDefault="00B32EA0" w:rsidP="00475D9E">
      <w:r w:rsidRPr="00B8781C">
        <w:t>All notices, requests, and other communications between Licensee and Minnesota State that are required or that Licensee and Minnesota State elect to deliver shall be deemed sufficiently given or rendered if in writing and delivered to either party personally, by a recognized overnight courier service or by United States mail, first-class, certified or registered, postage prepaid, (return receipt required) and such notice shall also be sent as courtesy via email, and shall be sent to the respective addressee at the respective address and email address set forth below or to such other address or email address as the parties may specify in writing addressed as follows:</w:t>
      </w:r>
    </w:p>
    <w:p w14:paraId="1AE39F5D" w14:textId="74A34A07" w:rsidR="00B32EA0" w:rsidRPr="001D50A3" w:rsidRDefault="00B32EA0" w:rsidP="001D50A3">
      <w:pPr>
        <w:pStyle w:val="NoSpacing"/>
        <w:ind w:left="0"/>
        <w:rPr>
          <w:b/>
          <w:bCs w:val="0"/>
        </w:rPr>
      </w:pPr>
      <w:r w:rsidRPr="001D50A3">
        <w:rPr>
          <w:b/>
          <w:bCs w:val="0"/>
        </w:rPr>
        <w:lastRenderedPageBreak/>
        <w:t>Minnesota State:</w:t>
      </w:r>
      <w:r w:rsidR="001D50A3">
        <w:rPr>
          <w:b/>
          <w:bCs w:val="0"/>
        </w:rPr>
        <w:t xml:space="preserve"> </w:t>
      </w:r>
    </w:p>
    <w:p w14:paraId="35248694" w14:textId="77777777" w:rsidR="00B32EA0" w:rsidRDefault="00B32EA0" w:rsidP="001D50A3">
      <w:pPr>
        <w:pStyle w:val="NoSpacing"/>
        <w:ind w:left="0"/>
      </w:pPr>
      <w:r w:rsidRPr="000B3881">
        <w:t>Name:</w:t>
      </w:r>
      <w:r w:rsidRPr="000B3881">
        <w:tab/>
      </w:r>
      <w:r w:rsidRPr="000B3881">
        <w:fldChar w:fldCharType="begin">
          <w:ffData>
            <w:name w:val="Text2"/>
            <w:enabled/>
            <w:calcOnExit w:val="0"/>
            <w:textInput/>
          </w:ffData>
        </w:fldChar>
      </w:r>
      <w:bookmarkStart w:id="3" w:name="Text2"/>
      <w:r w:rsidRPr="000B3881">
        <w:instrText xml:space="preserve"> FORMTEXT </w:instrText>
      </w:r>
      <w:r w:rsidRPr="000B3881">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0B3881">
        <w:fldChar w:fldCharType="end"/>
      </w:r>
      <w:bookmarkEnd w:id="3"/>
      <w:r w:rsidRPr="00A4043C">
        <w:t xml:space="preserve"> or their successor</w:t>
      </w:r>
    </w:p>
    <w:p w14:paraId="554BA485" w14:textId="77777777" w:rsidR="00B32EA0" w:rsidRPr="000B3881" w:rsidRDefault="00B32EA0" w:rsidP="001D50A3">
      <w:pPr>
        <w:pStyle w:val="NoSpacing"/>
        <w:ind w:left="0"/>
      </w:pPr>
      <w:bookmarkStart w:id="4" w:name="_Hlk180400570"/>
      <w:r>
        <w:t>Title:</w:t>
      </w:r>
      <w:r>
        <w:tab/>
      </w:r>
      <w:r w:rsidRPr="00A4043C">
        <w:fldChar w:fldCharType="begin">
          <w:ffData>
            <w:name w:val="Text2"/>
            <w:enabled/>
            <w:calcOnExit w:val="0"/>
            <w:textInput/>
          </w:ffData>
        </w:fldChar>
      </w:r>
      <w:r w:rsidRPr="00A4043C">
        <w:instrText xml:space="preserve"> FORMTEXT </w:instrText>
      </w:r>
      <w:r w:rsidRPr="00A4043C">
        <w:fldChar w:fldCharType="separate"/>
      </w:r>
      <w:r w:rsidRPr="00A4043C">
        <w:t> </w:t>
      </w:r>
      <w:r w:rsidRPr="00A4043C">
        <w:t> </w:t>
      </w:r>
      <w:r w:rsidRPr="00A4043C">
        <w:t> </w:t>
      </w:r>
      <w:r w:rsidRPr="00A4043C">
        <w:t> </w:t>
      </w:r>
      <w:r w:rsidRPr="00A4043C">
        <w:t> </w:t>
      </w:r>
      <w:r w:rsidRPr="00A4043C">
        <w:fldChar w:fldCharType="end"/>
      </w:r>
      <w:bookmarkEnd w:id="4"/>
    </w:p>
    <w:p w14:paraId="51F36A77" w14:textId="4AE564F6" w:rsidR="00B32EA0" w:rsidRPr="000B3881" w:rsidRDefault="00B32EA0" w:rsidP="001D50A3">
      <w:pPr>
        <w:pStyle w:val="NoSpacing"/>
        <w:ind w:left="0"/>
      </w:pPr>
      <w:r w:rsidRPr="000B3881">
        <w:t>Address:</w:t>
      </w:r>
      <w:r w:rsidR="001D50A3">
        <w:t xml:space="preserve"> </w:t>
      </w:r>
      <w:r w:rsidRPr="000B3881">
        <w:fldChar w:fldCharType="begin">
          <w:ffData>
            <w:name w:val="Text2"/>
            <w:enabled/>
            <w:calcOnExit w:val="0"/>
            <w:textInput/>
          </w:ffData>
        </w:fldChar>
      </w:r>
      <w:r w:rsidRPr="000B3881">
        <w:instrText xml:space="preserve"> FORMTEXT </w:instrText>
      </w:r>
      <w:r w:rsidRPr="000B3881">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0B3881">
        <w:fldChar w:fldCharType="end"/>
      </w:r>
    </w:p>
    <w:p w14:paraId="02484382" w14:textId="2517E114" w:rsidR="00B32EA0" w:rsidRPr="000B3881" w:rsidRDefault="00B32EA0" w:rsidP="001D50A3">
      <w:pPr>
        <w:pStyle w:val="NoSpacing"/>
        <w:ind w:left="0"/>
      </w:pPr>
      <w:r w:rsidRPr="000B3881">
        <w:t>Telephone:</w:t>
      </w:r>
      <w:r w:rsidR="001D50A3">
        <w:t xml:space="preserve"> </w:t>
      </w:r>
      <w:r w:rsidRPr="000B3881">
        <w:fldChar w:fldCharType="begin">
          <w:ffData>
            <w:name w:val="Text2"/>
            <w:enabled/>
            <w:calcOnExit w:val="0"/>
            <w:textInput/>
          </w:ffData>
        </w:fldChar>
      </w:r>
      <w:r w:rsidRPr="000B3881">
        <w:instrText xml:space="preserve"> FORMTEXT </w:instrText>
      </w:r>
      <w:r w:rsidRPr="000B3881">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0B3881">
        <w:fldChar w:fldCharType="end"/>
      </w:r>
    </w:p>
    <w:p w14:paraId="29527166" w14:textId="77777777" w:rsidR="00B32EA0" w:rsidRPr="000B3881" w:rsidRDefault="00B32EA0" w:rsidP="001D50A3">
      <w:pPr>
        <w:pStyle w:val="NoSpacing"/>
        <w:ind w:left="0"/>
      </w:pPr>
      <w:r w:rsidRPr="000B3881">
        <w:t>E-Mail:</w:t>
      </w:r>
      <w:r w:rsidRPr="000B3881">
        <w:tab/>
      </w:r>
      <w:r w:rsidRPr="000B3881">
        <w:fldChar w:fldCharType="begin">
          <w:ffData>
            <w:name w:val="Text2"/>
            <w:enabled/>
            <w:calcOnExit w:val="0"/>
            <w:textInput/>
          </w:ffData>
        </w:fldChar>
      </w:r>
      <w:r w:rsidRPr="000B3881">
        <w:instrText xml:space="preserve"> FORMTEXT </w:instrText>
      </w:r>
      <w:r w:rsidRPr="000B3881">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0B3881">
        <w:fldChar w:fldCharType="end"/>
      </w:r>
    </w:p>
    <w:p w14:paraId="311E06EC" w14:textId="77777777" w:rsidR="00475D9E" w:rsidRDefault="00475D9E" w:rsidP="001D50A3">
      <w:pPr>
        <w:pStyle w:val="NoSpacing"/>
        <w:ind w:left="0"/>
      </w:pPr>
    </w:p>
    <w:p w14:paraId="5AD51F1C" w14:textId="5DD435BA" w:rsidR="00B32EA0" w:rsidRPr="001D50A3" w:rsidRDefault="00B32EA0" w:rsidP="001D50A3">
      <w:pPr>
        <w:pStyle w:val="NoSpacing"/>
        <w:ind w:left="0"/>
        <w:rPr>
          <w:b/>
          <w:bCs w:val="0"/>
        </w:rPr>
      </w:pPr>
      <w:r w:rsidRPr="001D50A3">
        <w:rPr>
          <w:b/>
          <w:bCs w:val="0"/>
        </w:rPr>
        <w:t xml:space="preserve">Licensee: </w:t>
      </w:r>
    </w:p>
    <w:p w14:paraId="3D1769D6" w14:textId="77777777" w:rsidR="00B32EA0" w:rsidRDefault="00B32EA0" w:rsidP="001D50A3">
      <w:pPr>
        <w:pStyle w:val="NoSpacing"/>
        <w:ind w:left="0"/>
      </w:pPr>
      <w:r w:rsidRPr="000B3881">
        <w:t>Name:</w:t>
      </w:r>
      <w:r w:rsidRPr="000B3881">
        <w:tab/>
      </w:r>
      <w:r w:rsidRPr="000B3881">
        <w:fldChar w:fldCharType="begin">
          <w:ffData>
            <w:name w:val="Text2"/>
            <w:enabled/>
            <w:calcOnExit w:val="0"/>
            <w:textInput/>
          </w:ffData>
        </w:fldChar>
      </w:r>
      <w:r w:rsidRPr="000B3881">
        <w:instrText xml:space="preserve"> FORMTEXT </w:instrText>
      </w:r>
      <w:r w:rsidRPr="000B3881">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0B3881">
        <w:fldChar w:fldCharType="end"/>
      </w:r>
      <w:r w:rsidRPr="00A4043C">
        <w:t xml:space="preserve"> or their successor</w:t>
      </w:r>
    </w:p>
    <w:p w14:paraId="46440977" w14:textId="77777777" w:rsidR="00B32EA0" w:rsidRPr="000B3881" w:rsidRDefault="00B32EA0" w:rsidP="001D50A3">
      <w:pPr>
        <w:pStyle w:val="NoSpacing"/>
        <w:ind w:left="0"/>
      </w:pPr>
      <w:r w:rsidRPr="00A4043C">
        <w:t>Title:</w:t>
      </w:r>
      <w:r w:rsidRPr="00A4043C">
        <w:tab/>
      </w:r>
      <w:r w:rsidRPr="00A4043C">
        <w:fldChar w:fldCharType="begin">
          <w:ffData>
            <w:name w:val="Text2"/>
            <w:enabled/>
            <w:calcOnExit w:val="0"/>
            <w:textInput/>
          </w:ffData>
        </w:fldChar>
      </w:r>
      <w:r w:rsidRPr="00A4043C">
        <w:instrText xml:space="preserve"> FORMTEXT </w:instrText>
      </w:r>
      <w:r w:rsidRPr="00A4043C">
        <w:fldChar w:fldCharType="separate"/>
      </w:r>
      <w:r w:rsidRPr="00A4043C">
        <w:t> </w:t>
      </w:r>
      <w:r w:rsidRPr="00A4043C">
        <w:t> </w:t>
      </w:r>
      <w:r w:rsidRPr="00A4043C">
        <w:t> </w:t>
      </w:r>
      <w:r w:rsidRPr="00A4043C">
        <w:t> </w:t>
      </w:r>
      <w:r w:rsidRPr="00A4043C">
        <w:t> </w:t>
      </w:r>
      <w:r w:rsidRPr="00A4043C">
        <w:fldChar w:fldCharType="end"/>
      </w:r>
    </w:p>
    <w:p w14:paraId="3B2BE216" w14:textId="23F7CDF1" w:rsidR="00B32EA0" w:rsidRPr="000B3881" w:rsidRDefault="00B32EA0" w:rsidP="001D50A3">
      <w:pPr>
        <w:pStyle w:val="NoSpacing"/>
        <w:ind w:left="0"/>
      </w:pPr>
      <w:r w:rsidRPr="000B3881">
        <w:t>Address:</w:t>
      </w:r>
      <w:r w:rsidR="001D50A3">
        <w:t xml:space="preserve"> </w:t>
      </w:r>
      <w:r w:rsidRPr="000B3881">
        <w:fldChar w:fldCharType="begin">
          <w:ffData>
            <w:name w:val="Text2"/>
            <w:enabled/>
            <w:calcOnExit w:val="0"/>
            <w:textInput/>
          </w:ffData>
        </w:fldChar>
      </w:r>
      <w:r w:rsidRPr="000B3881">
        <w:instrText xml:space="preserve"> FORMTEXT </w:instrText>
      </w:r>
      <w:r w:rsidRPr="000B3881">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0B3881">
        <w:fldChar w:fldCharType="end"/>
      </w:r>
    </w:p>
    <w:p w14:paraId="1D8D4740" w14:textId="5F736C4C" w:rsidR="00B32EA0" w:rsidRPr="000B3881" w:rsidRDefault="00B32EA0" w:rsidP="001D50A3">
      <w:pPr>
        <w:pStyle w:val="NoSpacing"/>
        <w:ind w:left="0"/>
      </w:pPr>
      <w:r w:rsidRPr="000B3881">
        <w:t>Telephone:</w:t>
      </w:r>
      <w:r w:rsidR="001D50A3">
        <w:t xml:space="preserve"> </w:t>
      </w:r>
      <w:r w:rsidRPr="000B3881">
        <w:fldChar w:fldCharType="begin">
          <w:ffData>
            <w:name w:val="Text2"/>
            <w:enabled/>
            <w:calcOnExit w:val="0"/>
            <w:textInput/>
          </w:ffData>
        </w:fldChar>
      </w:r>
      <w:r w:rsidRPr="000B3881">
        <w:instrText xml:space="preserve"> FORMTEXT </w:instrText>
      </w:r>
      <w:r w:rsidRPr="000B3881">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0B3881">
        <w:fldChar w:fldCharType="end"/>
      </w:r>
    </w:p>
    <w:p w14:paraId="4FF3333F" w14:textId="77777777" w:rsidR="00B32EA0" w:rsidRDefault="00B32EA0" w:rsidP="001D50A3">
      <w:pPr>
        <w:pStyle w:val="NoSpacing"/>
        <w:ind w:left="0"/>
      </w:pPr>
      <w:r w:rsidRPr="000B3881">
        <w:t>E-Mail:</w:t>
      </w:r>
      <w:r w:rsidRPr="000B3881">
        <w:tab/>
      </w:r>
      <w:r w:rsidRPr="000B3881">
        <w:fldChar w:fldCharType="begin">
          <w:ffData>
            <w:name w:val="Text2"/>
            <w:enabled/>
            <w:calcOnExit w:val="0"/>
            <w:textInput/>
          </w:ffData>
        </w:fldChar>
      </w:r>
      <w:r w:rsidRPr="000B3881">
        <w:instrText xml:space="preserve"> FORMTEXT </w:instrText>
      </w:r>
      <w:r w:rsidRPr="000B3881">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0B3881">
        <w:fldChar w:fldCharType="end"/>
      </w:r>
    </w:p>
    <w:p w14:paraId="2DD540B6" w14:textId="77777777" w:rsidR="00475D9E" w:rsidRPr="000B3881" w:rsidRDefault="00475D9E" w:rsidP="003F7292">
      <w:pPr>
        <w:pStyle w:val="NoSpacing"/>
      </w:pPr>
    </w:p>
    <w:p w14:paraId="02A76821" w14:textId="68306F23" w:rsidR="00B32EA0" w:rsidRPr="000B3881" w:rsidRDefault="00B32EA0" w:rsidP="00475D9E">
      <w:r w:rsidRPr="00A4043C">
        <w:t>Notices shall be deemed effective upon the earlier of receipt when delivered, or if mailed,</w:t>
      </w:r>
      <w:r w:rsidR="00475D9E">
        <w:t xml:space="preserve"> </w:t>
      </w:r>
      <w:r w:rsidRPr="00A4043C">
        <w:t>upon return receipt.</w:t>
      </w:r>
      <w:r w:rsidR="001D50A3">
        <w:t xml:space="preserve"> </w:t>
      </w:r>
      <w:r w:rsidRPr="00A4043C">
        <w:t>A courtesy notice sent via email shall be delivered to the designated</w:t>
      </w:r>
      <w:r w:rsidR="00475D9E">
        <w:t xml:space="preserve"> </w:t>
      </w:r>
      <w:r w:rsidRPr="00A4043C">
        <w:t>email address of said addressee</w:t>
      </w:r>
    </w:p>
    <w:p w14:paraId="6B5258EE" w14:textId="77777777" w:rsidR="00B32EA0" w:rsidRPr="00C921E5" w:rsidRDefault="00B32EA0" w:rsidP="00934F37">
      <w:pPr>
        <w:pStyle w:val="Heading2"/>
      </w:pPr>
      <w:r w:rsidRPr="000D1FCA">
        <w:t>MAINTENANCE OF FACILITIES</w:t>
      </w:r>
      <w:r w:rsidRPr="00A4043C">
        <w:t xml:space="preserve">. </w:t>
      </w:r>
    </w:p>
    <w:p w14:paraId="512AA357" w14:textId="77777777" w:rsidR="00B32EA0" w:rsidRPr="001E2588" w:rsidRDefault="00B32EA0" w:rsidP="00DB7022">
      <w:pPr>
        <w:rPr>
          <w:b/>
        </w:rPr>
      </w:pPr>
      <w:r w:rsidRPr="00A4043C">
        <w:t xml:space="preserve">Licensee agrees to maintain the Facilities in a clean and sanitary condition. </w:t>
      </w:r>
      <w:r w:rsidRPr="000D1FCA">
        <w:t>After Licensee has completed its use and occupancy of the Facilities, Minnesota State will inspect the Facilities for damaged, missing or destroyed items, including fixtures, equipment and machinery. With respect to such damaged, missing or destroyed items, Minnesota State shall have the right, in its sole discretion, to either (a) repair, restore, or replace such items at its own cost, and submit an invoice for the same to Licensee, which Licensee agrees to pay within thirty (30) days thereafter, or (b) to require Licensee to repair, restore, or replace all damaged, missing or destroyed items to the satisfaction of Minnesota State all at Licensee’s cost.</w:t>
      </w:r>
    </w:p>
    <w:p w14:paraId="6BC91B57" w14:textId="77777777" w:rsidR="00B32EA0" w:rsidRDefault="00B32EA0" w:rsidP="00934F37">
      <w:pPr>
        <w:pStyle w:val="Heading2"/>
      </w:pPr>
      <w:r w:rsidRPr="000D1FCA">
        <w:t>RULES AND REGULATIONS</w:t>
      </w:r>
      <w:r w:rsidRPr="001E2588">
        <w:t xml:space="preserve">. </w:t>
      </w:r>
    </w:p>
    <w:p w14:paraId="1D2AD789" w14:textId="77777777" w:rsidR="00B32EA0" w:rsidRDefault="00B32EA0" w:rsidP="00DB7022">
      <w:r w:rsidRPr="001E2588">
        <w:t>Licensee agrees to honor and abide by all rules and regulations set forth by Minnesota State during its occupancy of the Facilities.</w:t>
      </w:r>
      <w:r w:rsidRPr="000D1FCA">
        <w:t xml:space="preserve"> Minnesota State is a tobacco and alcohol free campus.</w:t>
      </w:r>
    </w:p>
    <w:p w14:paraId="0F9B7139" w14:textId="77777777" w:rsidR="00B32EA0" w:rsidRDefault="00B32EA0" w:rsidP="00934F37">
      <w:pPr>
        <w:pStyle w:val="Heading2"/>
      </w:pPr>
      <w:r w:rsidRPr="000D1FCA">
        <w:t xml:space="preserve">TERMINATION. </w:t>
      </w:r>
    </w:p>
    <w:p w14:paraId="59535200" w14:textId="77777777" w:rsidR="00B32EA0" w:rsidRPr="000D1FCA" w:rsidRDefault="00B32EA0" w:rsidP="00DB7022">
      <w:r w:rsidRPr="000D1FCA">
        <w:t>Minnesota State may terminate this agreement at any time during Licensee’s use of the Facilities if Licensee use presents an immediate threat to the health, safety or welfare of the Facilities occupants or Minnesota State, students, staff or faculty.</w:t>
      </w:r>
    </w:p>
    <w:p w14:paraId="6C7DAFFA" w14:textId="0310A350" w:rsidR="00B32EA0" w:rsidRPr="001E2588" w:rsidRDefault="00B32EA0" w:rsidP="00934F37">
      <w:pPr>
        <w:pStyle w:val="Heading2"/>
      </w:pPr>
      <w:r w:rsidRPr="000D1FCA">
        <w:t>LICENSEE'S INSURANCE</w:t>
      </w:r>
      <w:r w:rsidRPr="001E2588">
        <w:t>.</w:t>
      </w:r>
      <w:r w:rsidR="001D50A3">
        <w:t xml:space="preserve"> </w:t>
      </w:r>
      <w:r w:rsidRPr="001E2588">
        <w:t xml:space="preserve"> </w:t>
      </w:r>
    </w:p>
    <w:p w14:paraId="2CD4EBD4" w14:textId="7BBC9E9A" w:rsidR="00B32EA0" w:rsidRPr="001E2588" w:rsidRDefault="00B32EA0" w:rsidP="00DB7022">
      <w:r w:rsidRPr="001E2588">
        <w:t xml:space="preserve">Licensee shall not occupy the Space under this Agreement until Licensee has obtained, at its sole expense, general liability and property damage insurance requirements as described below and naming both Minnesota State Colleges and Universities and </w:t>
      </w:r>
      <w:r w:rsidRPr="00707561">
        <w:rPr>
          <w:i/>
          <w:iCs/>
          <w:color w:val="C00000"/>
        </w:rPr>
        <w:t>[insert university or college name and address]</w:t>
      </w:r>
      <w:r w:rsidRPr="00707561">
        <w:rPr>
          <w:color w:val="C00000"/>
        </w:rPr>
        <w:t xml:space="preserve"> </w:t>
      </w:r>
      <w:r w:rsidRPr="001E2588">
        <w:t>as additional insured and has provided a certificate of insurance to Minnesota State and said insurance has been approved by Minnesota State/State of Minnesota.</w:t>
      </w:r>
      <w:r w:rsidR="001D50A3">
        <w:t xml:space="preserve"> </w:t>
      </w:r>
      <w:r w:rsidRPr="001E2588">
        <w:t>All policies shall remain in force and effect throughout the term of this Agreement. If this Agreement is signed by Licensee less than thirty (30) days prior to the event, Licensee shall submit such evidence of insurance upon the signing of this Agreement.</w:t>
      </w:r>
      <w:r w:rsidR="001D50A3">
        <w:t xml:space="preserve"> </w:t>
      </w:r>
      <w:r w:rsidRPr="001E2588">
        <w:rPr>
          <w:b/>
        </w:rPr>
        <w:t>No occupancy or use by Licensee may take place until satisfactory evidence of insurance coverage is provided to Minnesota State.</w:t>
      </w:r>
    </w:p>
    <w:p w14:paraId="7F67EDF7" w14:textId="77777777" w:rsidR="00B32EA0" w:rsidRPr="00707561" w:rsidRDefault="00B32EA0" w:rsidP="00873944">
      <w:pPr>
        <w:pStyle w:val="ListParagraph"/>
        <w:numPr>
          <w:ilvl w:val="0"/>
          <w:numId w:val="28"/>
        </w:numPr>
      </w:pPr>
      <w:r w:rsidRPr="00707561">
        <w:lastRenderedPageBreak/>
        <w:t>GENERAL INSURANCE REQUIREMENTS</w:t>
      </w:r>
    </w:p>
    <w:p w14:paraId="512127A6" w14:textId="77777777" w:rsidR="00B32EA0" w:rsidRPr="00707561" w:rsidRDefault="00B32EA0" w:rsidP="00873944">
      <w:pPr>
        <w:pStyle w:val="ListParagraph"/>
        <w:numPr>
          <w:ilvl w:val="1"/>
          <w:numId w:val="29"/>
        </w:numPr>
      </w:pPr>
      <w:r w:rsidRPr="00707561">
        <w:t>POLICY REQUIREMENTS</w:t>
      </w:r>
    </w:p>
    <w:p w14:paraId="7FFADC26" w14:textId="77777777" w:rsidR="00B32EA0" w:rsidRPr="00256C3A" w:rsidRDefault="00B32EA0" w:rsidP="008A1635">
      <w:pPr>
        <w:pStyle w:val="ListParagraph"/>
        <w:numPr>
          <w:ilvl w:val="2"/>
          <w:numId w:val="31"/>
        </w:numPr>
        <w:ind w:left="2160"/>
        <w:rPr>
          <w:u w:val="single"/>
        </w:rPr>
      </w:pPr>
      <w:r w:rsidRPr="00256C3A">
        <w:rPr>
          <w:u w:val="single"/>
        </w:rPr>
        <w:t xml:space="preserve">Workers’ Compensation Insurance </w:t>
      </w:r>
    </w:p>
    <w:p w14:paraId="55DC9DA2" w14:textId="77777777" w:rsidR="00B32EA0" w:rsidRPr="00707561" w:rsidRDefault="00B32EA0" w:rsidP="008A1635">
      <w:pPr>
        <w:pStyle w:val="ListParagraph"/>
        <w:numPr>
          <w:ilvl w:val="4"/>
          <w:numId w:val="32"/>
        </w:numPr>
        <w:ind w:left="2700"/>
      </w:pPr>
      <w:r w:rsidRPr="00707561">
        <w:t xml:space="preserve">Statutory Compensation Coverage </w:t>
      </w:r>
    </w:p>
    <w:p w14:paraId="0B982533" w14:textId="77777777" w:rsidR="00B32EA0" w:rsidRPr="00707561" w:rsidRDefault="00B32EA0" w:rsidP="008A1635">
      <w:pPr>
        <w:pStyle w:val="ListParagraph"/>
        <w:numPr>
          <w:ilvl w:val="4"/>
          <w:numId w:val="32"/>
        </w:numPr>
        <w:ind w:left="2700"/>
      </w:pPr>
      <w:r w:rsidRPr="00707561">
        <w:t xml:space="preserve">Coverage B – Employers Liability with limits of not less than: </w:t>
      </w:r>
    </w:p>
    <w:p w14:paraId="66D7C4BB" w14:textId="77777777" w:rsidR="00B32EA0" w:rsidRPr="00707561" w:rsidRDefault="00B32EA0" w:rsidP="003F7292">
      <w:pPr>
        <w:pStyle w:val="NoSpacing"/>
      </w:pPr>
      <w:r w:rsidRPr="00707561">
        <w:t xml:space="preserve">$100,000 Bodily Injury by Disease per Employee </w:t>
      </w:r>
    </w:p>
    <w:p w14:paraId="7EA32467" w14:textId="77777777" w:rsidR="00B32EA0" w:rsidRPr="00707561" w:rsidRDefault="00B32EA0" w:rsidP="003F7292">
      <w:pPr>
        <w:pStyle w:val="NoSpacing"/>
      </w:pPr>
      <w:r w:rsidRPr="00707561">
        <w:t xml:space="preserve">$500,000 Bodily Injury by Disease Aggregate </w:t>
      </w:r>
    </w:p>
    <w:p w14:paraId="53B887E4" w14:textId="77777777" w:rsidR="00B32EA0" w:rsidRPr="00707561" w:rsidRDefault="00B32EA0" w:rsidP="003F7292">
      <w:pPr>
        <w:pStyle w:val="NoSpacing"/>
      </w:pPr>
      <w:r w:rsidRPr="00707561">
        <w:t xml:space="preserve">$100,000 Bodily Injury by Accident </w:t>
      </w:r>
    </w:p>
    <w:p w14:paraId="6942150F" w14:textId="77777777" w:rsidR="00B32EA0" w:rsidRPr="00256C3A" w:rsidRDefault="00B32EA0" w:rsidP="008A1635">
      <w:pPr>
        <w:pStyle w:val="ListParagraph"/>
        <w:numPr>
          <w:ilvl w:val="2"/>
          <w:numId w:val="31"/>
        </w:numPr>
        <w:ind w:left="2160"/>
        <w:rPr>
          <w:u w:val="single"/>
        </w:rPr>
      </w:pPr>
      <w:r w:rsidRPr="00256C3A">
        <w:rPr>
          <w:u w:val="single"/>
        </w:rPr>
        <w:t xml:space="preserve">General Liability Insurance </w:t>
      </w:r>
    </w:p>
    <w:p w14:paraId="272EDB7C" w14:textId="77777777" w:rsidR="00B32EA0" w:rsidRPr="00707561" w:rsidRDefault="00B32EA0" w:rsidP="005D27B8">
      <w:pPr>
        <w:pStyle w:val="ListParagraph"/>
        <w:numPr>
          <w:ilvl w:val="3"/>
          <w:numId w:val="33"/>
        </w:numPr>
        <w:ind w:left="2700"/>
      </w:pPr>
      <w:r w:rsidRPr="00707561">
        <w:t xml:space="preserve">Minimum Limits of Liability: </w:t>
      </w:r>
    </w:p>
    <w:p w14:paraId="4BA6E143" w14:textId="77777777" w:rsidR="00B32EA0" w:rsidRPr="00707561" w:rsidRDefault="00B32EA0" w:rsidP="003F7292">
      <w:pPr>
        <w:pStyle w:val="NoSpacing"/>
      </w:pPr>
      <w:r w:rsidRPr="00707561">
        <w:t xml:space="preserve">$2,000,000 – Per Occurrence </w:t>
      </w:r>
    </w:p>
    <w:p w14:paraId="5C1CB08A" w14:textId="77777777" w:rsidR="00B32EA0" w:rsidRPr="00707561" w:rsidRDefault="00B32EA0" w:rsidP="003F7292">
      <w:pPr>
        <w:pStyle w:val="NoSpacing"/>
      </w:pPr>
      <w:r w:rsidRPr="00707561">
        <w:t xml:space="preserve">$2,000,000 – Annual Aggregate </w:t>
      </w:r>
    </w:p>
    <w:p w14:paraId="2862F124" w14:textId="77777777" w:rsidR="003F7292" w:rsidRDefault="00B32EA0" w:rsidP="003F7292">
      <w:pPr>
        <w:pStyle w:val="NoSpacing"/>
      </w:pPr>
      <w:r w:rsidRPr="00707561">
        <w:t>$2,000,000 – Annual Aggregate applying to Products/Completed Operations</w:t>
      </w:r>
    </w:p>
    <w:p w14:paraId="4102DB94" w14:textId="38A18B1F" w:rsidR="00B32EA0" w:rsidRPr="00707561" w:rsidRDefault="00B32EA0" w:rsidP="003F7292">
      <w:pPr>
        <w:pStyle w:val="NoSpacing"/>
        <w:numPr>
          <w:ilvl w:val="3"/>
          <w:numId w:val="33"/>
        </w:numPr>
        <w:ind w:left="2700"/>
      </w:pPr>
      <w:r w:rsidRPr="00707561">
        <w:t xml:space="preserve">Coverages: </w:t>
      </w:r>
    </w:p>
    <w:p w14:paraId="25AE8B11" w14:textId="77777777" w:rsidR="00B32EA0" w:rsidRPr="00707561" w:rsidRDefault="00B32EA0" w:rsidP="00256C3A">
      <w:pPr>
        <w:pStyle w:val="NoSpacing"/>
      </w:pPr>
      <w:r w:rsidRPr="00707561">
        <w:t xml:space="preserve">X Premises and Operations Bodily Injury and Property Damage </w:t>
      </w:r>
    </w:p>
    <w:p w14:paraId="3419DDE6" w14:textId="77777777" w:rsidR="00B32EA0" w:rsidRPr="00707561" w:rsidRDefault="00B32EA0" w:rsidP="00256C3A">
      <w:pPr>
        <w:pStyle w:val="NoSpacing"/>
      </w:pPr>
      <w:r w:rsidRPr="00707561">
        <w:t xml:space="preserve">X Personal &amp; Advertising Injury </w:t>
      </w:r>
    </w:p>
    <w:p w14:paraId="5F628869" w14:textId="77777777" w:rsidR="00B32EA0" w:rsidRPr="00707561" w:rsidRDefault="00B32EA0" w:rsidP="00256C3A">
      <w:pPr>
        <w:pStyle w:val="NoSpacing"/>
      </w:pPr>
      <w:r w:rsidRPr="00707561">
        <w:t xml:space="preserve">X Blanket Contractual </w:t>
      </w:r>
    </w:p>
    <w:p w14:paraId="62180566" w14:textId="77777777" w:rsidR="00B32EA0" w:rsidRPr="00707561" w:rsidRDefault="00B32EA0" w:rsidP="00256C3A">
      <w:pPr>
        <w:pStyle w:val="NoSpacing"/>
      </w:pPr>
      <w:r w:rsidRPr="00707561">
        <w:t xml:space="preserve">X Products and Completed Operations </w:t>
      </w:r>
    </w:p>
    <w:p w14:paraId="4E94116A" w14:textId="77777777" w:rsidR="00B32EA0" w:rsidRPr="00707561" w:rsidRDefault="00B32EA0" w:rsidP="00256C3A">
      <w:pPr>
        <w:pStyle w:val="NoSpacing"/>
      </w:pPr>
      <w:r w:rsidRPr="00707561">
        <w:t xml:space="preserve">X Other; if applicable, please list_________________ </w:t>
      </w:r>
    </w:p>
    <w:p w14:paraId="216CF6E9" w14:textId="77777777" w:rsidR="00B32EA0" w:rsidRPr="00707561" w:rsidRDefault="00B32EA0" w:rsidP="00256C3A">
      <w:pPr>
        <w:pStyle w:val="NoSpacing"/>
      </w:pPr>
      <w:r w:rsidRPr="00707561">
        <w:t xml:space="preserve">X State of Minnesota or Minnesota State Colleges and Universities named as Additional Insured </w:t>
      </w:r>
    </w:p>
    <w:p w14:paraId="6C491598" w14:textId="77777777" w:rsidR="00B32EA0" w:rsidRPr="00256C3A" w:rsidRDefault="00B32EA0" w:rsidP="008A1635">
      <w:pPr>
        <w:pStyle w:val="ListParagraph"/>
        <w:numPr>
          <w:ilvl w:val="2"/>
          <w:numId w:val="31"/>
        </w:numPr>
        <w:ind w:left="2160"/>
        <w:rPr>
          <w:u w:val="single"/>
        </w:rPr>
      </w:pPr>
      <w:r w:rsidRPr="00256C3A">
        <w:rPr>
          <w:u w:val="single"/>
        </w:rPr>
        <w:t xml:space="preserve">Additional Insurance Conditions </w:t>
      </w:r>
    </w:p>
    <w:p w14:paraId="4ACE56F6" w14:textId="77777777" w:rsidR="00B32EA0" w:rsidRPr="00707561" w:rsidRDefault="00B32EA0" w:rsidP="00256C3A">
      <w:pPr>
        <w:pStyle w:val="ListParagraph"/>
        <w:numPr>
          <w:ilvl w:val="3"/>
          <w:numId w:val="36"/>
        </w:numPr>
        <w:ind w:left="2700"/>
      </w:pPr>
      <w:r w:rsidRPr="00707561">
        <w:t xml:space="preserve">Licensee’s policy(ies) shall be primary insurance to any other valid and collectible insurance available to the State of Minnesota with respect to any claim arising out of the Licensee’s performance under this Agreement. </w:t>
      </w:r>
    </w:p>
    <w:p w14:paraId="68EB0730" w14:textId="77777777" w:rsidR="00B32EA0" w:rsidRPr="00707561" w:rsidRDefault="00B32EA0" w:rsidP="00256C3A">
      <w:pPr>
        <w:pStyle w:val="ListParagraph"/>
        <w:numPr>
          <w:ilvl w:val="3"/>
          <w:numId w:val="36"/>
        </w:numPr>
        <w:ind w:left="2700"/>
      </w:pPr>
      <w:r w:rsidRPr="00707561">
        <w:t>Licensee agrees to notify the State of Minnesota within five (5) business days with a copy of the cancellation notice, unless Licensee’s policy(ies) contain a provision that coverage afforded under the policy(ies) will not be cancelled without at least thirty (30) days advance written notice to the State of Minnesota</w:t>
      </w:r>
    </w:p>
    <w:p w14:paraId="1B7FA4E4" w14:textId="77777777" w:rsidR="00B32EA0" w:rsidRPr="00707561" w:rsidRDefault="00B32EA0" w:rsidP="00256C3A">
      <w:pPr>
        <w:pStyle w:val="ListParagraph"/>
        <w:numPr>
          <w:ilvl w:val="3"/>
          <w:numId w:val="36"/>
        </w:numPr>
        <w:ind w:left="2700"/>
      </w:pPr>
      <w:r w:rsidRPr="00707561">
        <w:t xml:space="preserve">Licensee is responsible for payment of Agreement related insurance premiums and deductibles. </w:t>
      </w:r>
    </w:p>
    <w:p w14:paraId="0AE57A40" w14:textId="77777777" w:rsidR="00B32EA0" w:rsidRPr="00707561" w:rsidRDefault="00B32EA0" w:rsidP="00256C3A">
      <w:pPr>
        <w:pStyle w:val="ListParagraph"/>
        <w:numPr>
          <w:ilvl w:val="3"/>
          <w:numId w:val="36"/>
        </w:numPr>
        <w:ind w:left="2700"/>
      </w:pPr>
      <w:r w:rsidRPr="00707561">
        <w:t xml:space="preserve">If Licensee is self-insured, a Certification of Self-Insurance must be attached. </w:t>
      </w:r>
    </w:p>
    <w:p w14:paraId="208F9E4D" w14:textId="77777777" w:rsidR="00B32EA0" w:rsidRPr="00707561" w:rsidRDefault="00B32EA0" w:rsidP="00256C3A">
      <w:pPr>
        <w:pStyle w:val="ListParagraph"/>
        <w:numPr>
          <w:ilvl w:val="3"/>
          <w:numId w:val="36"/>
        </w:numPr>
        <w:ind w:left="2700"/>
      </w:pPr>
      <w:r w:rsidRPr="00707561">
        <w:t xml:space="preserve">Licensee’s policy(ies) shall include legal defense fees in addition to the liability policy limits. </w:t>
      </w:r>
    </w:p>
    <w:p w14:paraId="40B8BA87" w14:textId="77777777" w:rsidR="00B32EA0" w:rsidRPr="00707561" w:rsidRDefault="00B32EA0" w:rsidP="00256C3A">
      <w:pPr>
        <w:pStyle w:val="ListParagraph"/>
        <w:numPr>
          <w:ilvl w:val="3"/>
          <w:numId w:val="36"/>
        </w:numPr>
        <w:ind w:left="2700"/>
      </w:pPr>
      <w:r w:rsidRPr="00707561">
        <w:t xml:space="preserve">Licensee shall obtain insurance policy(ies) from insurance company(ies) having an “AM Best” rating of A- (minus), Financial Size Category of VII or better, and authorized to do business in the State of Minnesota. </w:t>
      </w:r>
    </w:p>
    <w:p w14:paraId="09D89C9F" w14:textId="77777777" w:rsidR="00B32EA0" w:rsidRPr="00707561" w:rsidRDefault="00B32EA0" w:rsidP="00256C3A">
      <w:pPr>
        <w:pStyle w:val="ListParagraph"/>
        <w:numPr>
          <w:ilvl w:val="3"/>
          <w:numId w:val="36"/>
        </w:numPr>
        <w:ind w:left="2700"/>
      </w:pPr>
      <w:r w:rsidRPr="00707561">
        <w:t>An Umbrella or Excess Liability insurance policy may be used to supplement the Licensee’s policy limits to satisfy the full policy limits required by the Agreement.</w:t>
      </w:r>
    </w:p>
    <w:p w14:paraId="55FD2F7D" w14:textId="77777777" w:rsidR="00B32EA0" w:rsidRDefault="00B32EA0" w:rsidP="00934F37">
      <w:pPr>
        <w:pStyle w:val="Heading2"/>
      </w:pPr>
      <w:r w:rsidRPr="000D1FCA">
        <w:t>LIABILITY AND HOLD HARMLESS</w:t>
      </w:r>
      <w:r w:rsidRPr="001E2588">
        <w:t xml:space="preserve">. </w:t>
      </w:r>
    </w:p>
    <w:p w14:paraId="6D13C34C" w14:textId="77777777" w:rsidR="00B32EA0" w:rsidRDefault="00B32EA0" w:rsidP="001A45FF">
      <w:pPr>
        <w:rPr>
          <w:bCs/>
        </w:rPr>
      </w:pPr>
      <w:r w:rsidRPr="000D1FCA">
        <w:rPr>
          <w:bCs/>
        </w:rPr>
        <w:t xml:space="preserve">Licensee shall indemnify and hold the State and Minnesota State harmless for any suits, actions or claims, whether formal or informal, direct or indirect, for injury, death, property damage or loss, </w:t>
      </w:r>
      <w:r w:rsidRPr="000D1FCA">
        <w:rPr>
          <w:bCs/>
        </w:rPr>
        <w:lastRenderedPageBreak/>
        <w:t>including loss as a result of theft or misappropriation, made by or on behalf of any person or persons, firm or corporation arising out of or relating to the conduct, management or use of the Facilities by Licensee or arising out of any work or thing done in or about the Facilities or structures or equipment in the Facilities when such has been authorized by Licensee, except as such injury, death or property damage or loss is attributable solely to Minnesota State's negligence as determined by a court of law. This provision shall survive the termination of this Agreement.</w:t>
      </w:r>
    </w:p>
    <w:p w14:paraId="2A38223D" w14:textId="77777777" w:rsidR="00B32EA0" w:rsidRPr="001B21D4" w:rsidRDefault="00B32EA0" w:rsidP="00934F37">
      <w:pPr>
        <w:pStyle w:val="Heading2"/>
      </w:pPr>
      <w:r w:rsidRPr="000D1FCA">
        <w:rPr>
          <w:rFonts w:eastAsiaTheme="minorHAnsi"/>
        </w:rPr>
        <w:t>MINNESOTA DATA PRACTICES ACT</w:t>
      </w:r>
      <w:r w:rsidRPr="001B21D4">
        <w:rPr>
          <w:rFonts w:eastAsiaTheme="minorHAnsi"/>
        </w:rPr>
        <w:t>.</w:t>
      </w:r>
    </w:p>
    <w:p w14:paraId="468639BA" w14:textId="1C8D6E00" w:rsidR="00B32EA0" w:rsidRDefault="00B32EA0" w:rsidP="008939F2">
      <w:r w:rsidRPr="000D1FCA">
        <w:t>Licensee agrees to comply with the terms of the Minnesota Data Practices Act, Minnesota Statutes, Chapter 13, in handling all data related to this Agreement. In the event the Licensee receives a request to release data referred to in this clause, the Licensee must immediately notify Minnesota State.</w:t>
      </w:r>
      <w:r w:rsidR="001D50A3">
        <w:t xml:space="preserve"> </w:t>
      </w:r>
      <w:r w:rsidRPr="000D1FCA">
        <w:t>Minnesota State will give the Licensee instructions concerning the release of the data to the requesting party before the data is released</w:t>
      </w:r>
      <w:r w:rsidRPr="001B21D4">
        <w:t>.</w:t>
      </w:r>
    </w:p>
    <w:p w14:paraId="26617DEC" w14:textId="77777777" w:rsidR="00B32EA0" w:rsidRPr="00636940" w:rsidRDefault="00B32EA0" w:rsidP="00934F37">
      <w:pPr>
        <w:pStyle w:val="Heading2"/>
      </w:pPr>
      <w:r w:rsidRPr="00636940">
        <w:t xml:space="preserve">AMERICANS WITH DISABILITIES ACT (ADA) COMPLIANCE. </w:t>
      </w:r>
    </w:p>
    <w:p w14:paraId="0528890D" w14:textId="77777777" w:rsidR="00B32EA0" w:rsidRPr="00636940" w:rsidRDefault="00B32EA0" w:rsidP="008939F2">
      <w:r w:rsidRPr="00636940">
        <w:t>Licensee agrees that in occupying the Facilities, it is responsible for complying with the Americans with Disabilities Act, 42 U. S. C. section 12101, et seq., and any regulations promulgated pursuant to the Act. Minnesota State IS NOT responsible for issues or challenges related to compliance with the ADA beyond its own routine use of facilities, services, or other areas covered by the ADA.</w:t>
      </w:r>
    </w:p>
    <w:p w14:paraId="7F1E61AE" w14:textId="77777777" w:rsidR="00B32EA0" w:rsidRDefault="00B32EA0" w:rsidP="00934F37">
      <w:pPr>
        <w:pStyle w:val="Heading2"/>
      </w:pPr>
      <w:bookmarkStart w:id="5" w:name="_Hlk183177814"/>
      <w:r w:rsidRPr="00636940">
        <w:t>USE OF COLLEGE OR UNIVERSITY TRADEMARKS AND NAME.</w:t>
      </w:r>
    </w:p>
    <w:p w14:paraId="4B9645A0" w14:textId="38A39E16" w:rsidR="00B32EA0" w:rsidRDefault="00B32EA0" w:rsidP="008939F2">
      <w:r w:rsidRPr="00636940">
        <w:t>The Licensee shall not use Minnesota State’s trademarks to advertise the event, unless otherwise provided for in this Agreement. This Agreement shall not be deemed to imply or represent that Minnesota State sponsors or supports any activities conducted by Licensee on the Facilities or elsewhere.</w:t>
      </w:r>
      <w:r w:rsidR="001D50A3">
        <w:t xml:space="preserve"> </w:t>
      </w:r>
      <w:r w:rsidRPr="00636940">
        <w:t>All posters, banners, etc., will be subject to approval by the Director of Communications and Marketing and/or designee.</w:t>
      </w:r>
    </w:p>
    <w:bookmarkEnd w:id="5"/>
    <w:p w14:paraId="5EF9D6E0" w14:textId="77777777" w:rsidR="00B32EA0" w:rsidRDefault="00B32EA0" w:rsidP="00934F37">
      <w:pPr>
        <w:pStyle w:val="Heading2"/>
      </w:pPr>
      <w:r w:rsidRPr="00636940">
        <w:t xml:space="preserve">NO ASSIGNMENT; AMENDMENTS. </w:t>
      </w:r>
    </w:p>
    <w:p w14:paraId="31B541B7" w14:textId="77777777" w:rsidR="00B32EA0" w:rsidRDefault="00B32EA0" w:rsidP="008939F2">
      <w:r w:rsidRPr="00636940">
        <w:t>Licensee shall neither assign nor transfer any rights or obligations under this agreement without the prior written consent of Minnesota State. All amendments to this agreement shall be in writing and executed by a duly authorized representative of each party.</w:t>
      </w:r>
    </w:p>
    <w:p w14:paraId="11A6EA5E" w14:textId="77777777" w:rsidR="00B32EA0" w:rsidRDefault="00B32EA0" w:rsidP="00934F37">
      <w:pPr>
        <w:pStyle w:val="Heading2"/>
      </w:pPr>
      <w:r w:rsidRPr="00284EAB">
        <w:t>CANCELLATION.</w:t>
      </w:r>
      <w:r w:rsidRPr="00636940">
        <w:t xml:space="preserve"> </w:t>
      </w:r>
    </w:p>
    <w:p w14:paraId="4B79C64E" w14:textId="77777777" w:rsidR="00B32EA0" w:rsidRDefault="00B32EA0" w:rsidP="008939F2">
      <w:r w:rsidRPr="00636940">
        <w:t>This agreement may be canceled by either party at any time, for any reason, upon thirty (30) days written notice to the other party.</w:t>
      </w:r>
    </w:p>
    <w:p w14:paraId="19B973FB" w14:textId="77777777" w:rsidR="00B32EA0" w:rsidRDefault="00B32EA0" w:rsidP="00934F37">
      <w:pPr>
        <w:pStyle w:val="Heading2"/>
      </w:pPr>
      <w:r w:rsidRPr="00636940">
        <w:t xml:space="preserve">NON-WAIVER. </w:t>
      </w:r>
    </w:p>
    <w:p w14:paraId="6158F754" w14:textId="686B7074" w:rsidR="00B32EA0" w:rsidRPr="00284EAB" w:rsidRDefault="00B32EA0" w:rsidP="008939F2">
      <w:r>
        <w:t>No waiver by any party of a default or non-performance by the other party shall be deemed a waiver of any subsequent default or non-performance.</w:t>
      </w:r>
    </w:p>
    <w:p w14:paraId="2D153133" w14:textId="7906AD7A" w:rsidR="00B32EA0" w:rsidRDefault="00B32EA0" w:rsidP="00934F37">
      <w:pPr>
        <w:pStyle w:val="Heading2"/>
      </w:pPr>
      <w:r w:rsidRPr="00636940">
        <w:t>JURISDICTION AND VENUE.</w:t>
      </w:r>
      <w:r w:rsidR="001D50A3">
        <w:t xml:space="preserve"> </w:t>
      </w:r>
    </w:p>
    <w:p w14:paraId="210D49A5" w14:textId="212AA32C" w:rsidR="00B32EA0" w:rsidRPr="007F044B" w:rsidRDefault="00B32EA0" w:rsidP="008939F2">
      <w:r w:rsidRPr="00636940">
        <w:t>This agreement, including all exhibits, addendum, amendments and supplements thereto, shall be governed by the laws of the State of Minnesota.</w:t>
      </w:r>
      <w:r w:rsidR="001D50A3">
        <w:t xml:space="preserve"> </w:t>
      </w:r>
      <w:r w:rsidRPr="00636940">
        <w:t>Venue for all legal proceedings arising out of this agreement, or breach thereof, shall be in the state or federal court with competent jurisdiction in Ramsey County, Minnesota.</w:t>
      </w:r>
    </w:p>
    <w:p w14:paraId="15CF09CC" w14:textId="77777777" w:rsidR="00B32EA0" w:rsidRPr="000B3881" w:rsidRDefault="00B32EA0" w:rsidP="00934F37">
      <w:pPr>
        <w:pStyle w:val="Heading2"/>
      </w:pPr>
      <w:r w:rsidRPr="00636940">
        <w:t>STATE AUDITS</w:t>
      </w:r>
      <w:r w:rsidRPr="000B3881">
        <w:t>.</w:t>
      </w:r>
    </w:p>
    <w:p w14:paraId="42B79C32" w14:textId="77777777" w:rsidR="00B32EA0" w:rsidRPr="001B21D4" w:rsidRDefault="00B32EA0" w:rsidP="00FD5075">
      <w:pPr>
        <w:rPr>
          <w:rFonts w:cstheme="minorHAnsi"/>
          <w:szCs w:val="24"/>
        </w:rPr>
      </w:pPr>
      <w:r w:rsidRPr="001B21D4">
        <w:rPr>
          <w:rFonts w:cstheme="minorHAnsi"/>
          <w:szCs w:val="24"/>
        </w:rPr>
        <w:t xml:space="preserve">The books, records, documents, and accounting practices and procedures of Licensee relevant to this agreement shall be subject to examination by Minnesota State, and either the Minnesota Legislative </w:t>
      </w:r>
      <w:r w:rsidRPr="001B21D4">
        <w:rPr>
          <w:rFonts w:cstheme="minorHAnsi"/>
          <w:szCs w:val="24"/>
        </w:rPr>
        <w:lastRenderedPageBreak/>
        <w:t>Auditor or Minnesota State Auditor for a period of six (6) years following the termination of this Agreement.</w:t>
      </w:r>
    </w:p>
    <w:p w14:paraId="18EFEFC6" w14:textId="77777777" w:rsidR="00B32EA0" w:rsidRDefault="00B32EA0" w:rsidP="00934F37">
      <w:pPr>
        <w:pStyle w:val="Heading2"/>
      </w:pPr>
      <w:r w:rsidRPr="007F044B">
        <w:t>ENTIRE AGREEMENT.</w:t>
      </w:r>
    </w:p>
    <w:p w14:paraId="47CE4EF4" w14:textId="77777777" w:rsidR="00B32EA0" w:rsidRDefault="00B32EA0" w:rsidP="00FD5075">
      <w:r w:rsidRPr="003D3ED9">
        <w:t>This Agreement represents the entire agreement between the parties and with regard to the stated subject matter and supersedes any previous discussions or agreements, either verbal or written that occurred between the parties with respect to this subject matter. This Agreement may not be amended except by written agreement signed by the parties hereto. In the event of any conflict or inconsistency between this Agreement and any riders, exhibits, addenda, or other document incorporated herein, this Agreement shall govern.</w:t>
      </w:r>
    </w:p>
    <w:p w14:paraId="50B7C02E" w14:textId="77777777" w:rsidR="00B32EA0" w:rsidRDefault="00B32EA0" w:rsidP="00934F37">
      <w:pPr>
        <w:pStyle w:val="Heading2"/>
      </w:pPr>
      <w:r w:rsidRPr="00636940">
        <w:t xml:space="preserve">ADDENDUM. </w:t>
      </w:r>
    </w:p>
    <w:p w14:paraId="345480E0" w14:textId="77777777" w:rsidR="00B32EA0" w:rsidRDefault="00B32EA0" w:rsidP="00FD5075">
      <w:r w:rsidRPr="00636940">
        <w:t>The terms and conditions of Addendums and attached to this Agreement are made a part of this Agreement as if fully set forth in this Agreement. To the extent that any of the terms and conditions of this Agreement conflict with any of the terms and conditions of the attached Addendums, the terms and conditions of the Addendum(s) shall control as to specific facilities, fees, dates, and campus rules and regulations. All capitalized terms in any Addendum(s) that are not specifically defined in such Addendum(s) shall have the meanings given them in this Agreement.</w:t>
      </w:r>
    </w:p>
    <w:p w14:paraId="28E0D4E3" w14:textId="77777777" w:rsidR="00B32EA0" w:rsidRDefault="00B32EA0" w:rsidP="00934F37">
      <w:pPr>
        <w:pStyle w:val="Heading2"/>
      </w:pPr>
      <w:r w:rsidRPr="00636940">
        <w:t>DEFAULT.</w:t>
      </w:r>
    </w:p>
    <w:p w14:paraId="5453D531" w14:textId="6FD19D83" w:rsidR="00B32EA0" w:rsidRDefault="00B32EA0" w:rsidP="00FD5075">
      <w:r w:rsidRPr="00636940">
        <w:t>In the event of any default by Licensee under the terms of this Agreement, Minnesota State may immediately terminate this Agreement and retain the license fee, in addition to any other remedies at law or in equity to which Minnesota State may be entitled.</w:t>
      </w:r>
      <w:r w:rsidR="001D50A3">
        <w:t xml:space="preserve"> </w:t>
      </w:r>
      <w:r w:rsidRPr="00636940">
        <w:t>The parties agree that the amount of damages in the event of a breach are uncertain, and the license fee is a reasonable estimate of such damages.</w:t>
      </w:r>
    </w:p>
    <w:p w14:paraId="2F2692A4" w14:textId="0822CAA6" w:rsidR="00B32EA0" w:rsidRDefault="00B32EA0" w:rsidP="00934F37">
      <w:pPr>
        <w:pStyle w:val="Heading2"/>
      </w:pPr>
      <w:r w:rsidRPr="00636940">
        <w:t>SECURITY</w:t>
      </w:r>
      <w:r w:rsidR="00AC452C">
        <w:t>.</w:t>
      </w:r>
    </w:p>
    <w:p w14:paraId="75D46F3F" w14:textId="77777777" w:rsidR="00B32EA0" w:rsidRPr="00636940" w:rsidRDefault="00B32EA0" w:rsidP="00FD5075">
      <w:pPr>
        <w:rPr>
          <w:b/>
          <w:bCs/>
        </w:rPr>
      </w:pPr>
      <w:r w:rsidRPr="00636940">
        <w:t>Licensee hereby assumes all responsibility for security throughout its occupancy and use of the Facilities, unless otherwise provided in attached addendum.</w:t>
      </w:r>
    </w:p>
    <w:p w14:paraId="71BCC3A3" w14:textId="39C50A50" w:rsidR="00B32EA0" w:rsidRDefault="00B32EA0" w:rsidP="00934F37">
      <w:pPr>
        <w:pStyle w:val="Heading2"/>
      </w:pPr>
      <w:r>
        <w:t>CLERICAL ERROR</w:t>
      </w:r>
      <w:r w:rsidR="00AC452C">
        <w:t>.</w:t>
      </w:r>
    </w:p>
    <w:p w14:paraId="71AA38E0" w14:textId="77777777" w:rsidR="00B32EA0" w:rsidRPr="00714FC9" w:rsidRDefault="00B32EA0" w:rsidP="00FD5075">
      <w:pPr>
        <w:rPr>
          <w:rFonts w:cstheme="minorHAnsi"/>
          <w:b/>
          <w:szCs w:val="24"/>
        </w:rPr>
      </w:pPr>
      <w:r w:rsidRPr="001F6F2B">
        <w:t>Notwithstanding Clauses “</w:t>
      </w:r>
      <w:r>
        <w:t>Assignment, Amendments, and Entire Agreement</w:t>
      </w:r>
      <w:r w:rsidRPr="001F6F2B">
        <w:t xml:space="preserve">” of this </w:t>
      </w:r>
      <w:r>
        <w:t>agreement</w:t>
      </w:r>
      <w:r w:rsidRPr="001F6F2B">
        <w:t xml:space="preserve">, </w:t>
      </w:r>
      <w:r>
        <w:t>Minnesota State</w:t>
      </w:r>
      <w:r w:rsidRPr="001F6F2B">
        <w:t xml:space="preserve"> reserves the right to unilaterally fix clerical errors, defined as misspellings, minor grammatical or typographical mistakes or omissions, that do not have a substantive impact on the terms of this </w:t>
      </w:r>
      <w:r>
        <w:t>agreement</w:t>
      </w:r>
      <w:r w:rsidRPr="001F6F2B">
        <w:t xml:space="preserve"> without executing an amendment. </w:t>
      </w:r>
      <w:r>
        <w:t>Minnesota State</w:t>
      </w:r>
      <w:r w:rsidRPr="001F6F2B">
        <w:t xml:space="preserve"> must inform </w:t>
      </w:r>
      <w:r w:rsidRPr="00C921E5">
        <w:t>Licensee</w:t>
      </w:r>
      <w:r w:rsidRPr="001F6F2B">
        <w:t xml:space="preserve"> of clerical errors that have been fixed pursuant to this paragraph within a reasonable period of time.</w:t>
      </w:r>
    </w:p>
    <w:p w14:paraId="2A54E289" w14:textId="77777777" w:rsidR="00B32EA0" w:rsidRPr="00C921E5" w:rsidRDefault="00B32EA0" w:rsidP="00934F37">
      <w:pPr>
        <w:pStyle w:val="Heading2"/>
      </w:pPr>
      <w:r w:rsidRPr="007F044B">
        <w:t>OTHER PROVISIONS</w:t>
      </w:r>
      <w:r>
        <w:t>.</w:t>
      </w:r>
      <w:r w:rsidRPr="007F044B">
        <w:t xml:space="preserve"> </w:t>
      </w:r>
      <w:r w:rsidRPr="001D50A3">
        <w:rPr>
          <w:i/>
          <w:iCs/>
          <w:color w:val="C00000"/>
          <w:u w:val="none"/>
        </w:rPr>
        <w:t>[Attach additional pages as necessary. [if no other provisions or an Addendum, you should write “NONE”]</w:t>
      </w:r>
    </w:p>
    <w:p w14:paraId="3EF58448" w14:textId="77777777" w:rsidR="00B20C5E" w:rsidRDefault="00B20C5E" w:rsidP="00B20C5E"/>
    <w:p w14:paraId="158370AC" w14:textId="2D480506" w:rsidR="00B32EA0" w:rsidRPr="000B3881" w:rsidRDefault="00B32EA0" w:rsidP="00B20C5E">
      <w:pPr>
        <w:jc w:val="center"/>
      </w:pPr>
      <w:r w:rsidRPr="000B3881">
        <w:t>The rest of this page intentionally left blank. Signature page to follow.</w:t>
      </w:r>
    </w:p>
    <w:p w14:paraId="6E863439" w14:textId="77777777" w:rsidR="00B32EA0" w:rsidRPr="00AE0D2D" w:rsidRDefault="00B32EA0" w:rsidP="00FD5075">
      <w:r w:rsidRPr="00AE0D2D">
        <w:br w:type="page"/>
      </w:r>
    </w:p>
    <w:p w14:paraId="2D8E6253" w14:textId="77777777" w:rsidR="00B32EA0" w:rsidRPr="00934F37" w:rsidRDefault="00B32EA0" w:rsidP="00FD5075">
      <w:pPr>
        <w:rPr>
          <w:b/>
          <w:bCs/>
          <w:i/>
          <w:iCs/>
          <w:color w:val="C00000"/>
        </w:rPr>
      </w:pPr>
      <w:r w:rsidRPr="00934F37">
        <w:rPr>
          <w:b/>
          <w:bCs/>
          <w:i/>
          <w:iCs/>
          <w:color w:val="C00000"/>
        </w:rPr>
        <w:lastRenderedPageBreak/>
        <w:t>[WHEN FINALIZING DOCUMENT, FORMAT DOCUMENT SO THE ENTIRE SIGNATURE PAGE REMAINS ON THE LAST PAGE]</w:t>
      </w:r>
    </w:p>
    <w:p w14:paraId="4A5EC81E" w14:textId="77777777" w:rsidR="00B32EA0" w:rsidRDefault="00B32EA0" w:rsidP="00934F37">
      <w:r w:rsidRPr="00A2430A">
        <w:t>IN WITNESS WHEREOF, the parties have caused this contract to be duly executed intending to be bound thereby.</w:t>
      </w:r>
    </w:p>
    <w:p w14:paraId="1AD835FB" w14:textId="77777777" w:rsidR="00B32EA0" w:rsidRPr="00934F37" w:rsidRDefault="00B32EA0" w:rsidP="00934F37">
      <w:pPr>
        <w:rPr>
          <w:rFonts w:eastAsia="Times New Roman"/>
          <w:b/>
          <w:bCs/>
        </w:rPr>
      </w:pPr>
      <w:r w:rsidRPr="00934F37">
        <w:rPr>
          <w:rFonts w:eastAsia="Times New Roman"/>
          <w:b/>
          <w:bCs/>
        </w:rPr>
        <w:t>APPROVED:</w:t>
      </w:r>
    </w:p>
    <w:p w14:paraId="328EADCD" w14:textId="77777777" w:rsidR="00B32EA0" w:rsidRPr="00A2430A" w:rsidRDefault="00B32EA0" w:rsidP="00934F37">
      <w:pPr>
        <w:pStyle w:val="Heading2"/>
        <w:numPr>
          <w:ilvl w:val="0"/>
          <w:numId w:val="37"/>
        </w:numPr>
      </w:pPr>
      <w:r w:rsidRPr="00AB0A82">
        <w:t>LICENSEE</w:t>
      </w:r>
      <w:r w:rsidRPr="00A2430A">
        <w:t>:</w:t>
      </w:r>
      <w:r w:rsidRPr="00934F37">
        <w:rPr>
          <w:i/>
          <w:iCs/>
          <w:color w:val="C00000"/>
          <w:u w:val="none"/>
        </w:rPr>
        <w:t xml:space="preserve"> [Insert Licensee Name]</w:t>
      </w:r>
    </w:p>
    <w:p w14:paraId="26AE5609" w14:textId="77777777" w:rsidR="00B32EA0" w:rsidRPr="00A2430A" w:rsidRDefault="00B32EA0" w:rsidP="00934F37">
      <w:pPr>
        <w:rPr>
          <w:rFonts w:ascii="Calibri" w:eastAsia="Times New Roman" w:hAnsi="Calibri" w:cs="Calibri"/>
        </w:rPr>
      </w:pPr>
      <w:r w:rsidRPr="00AB0A82">
        <w:t>Licensee certifies that the appropriate person(s) have executed the Agreement on behalf of Licensee as required by applicable articles, bylaws, resolutions, or ordinances.</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B32EA0" w:rsidRPr="00A2430A" w14:paraId="19782E38" w14:textId="77777777" w:rsidTr="00CE03BC">
        <w:trPr>
          <w:cantSplit/>
          <w:trHeight w:val="480"/>
        </w:trPr>
        <w:tc>
          <w:tcPr>
            <w:tcW w:w="10168" w:type="dxa"/>
          </w:tcPr>
          <w:p w14:paraId="449365BD" w14:textId="77777777" w:rsidR="00B32EA0" w:rsidRPr="00A2430A" w:rsidRDefault="00B32EA0" w:rsidP="00CE03BC">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65B2DA93" w14:textId="2EA83058" w:rsidR="00B32EA0" w:rsidRPr="00A2430A" w:rsidRDefault="00B32EA0" w:rsidP="00CE03BC">
            <w:pPr>
              <w:tabs>
                <w:tab w:val="left" w:pos="7177"/>
              </w:tabs>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B32EA0" w:rsidRPr="00A2430A" w14:paraId="0BF8D4CF" w14:textId="77777777" w:rsidTr="00CE03BC">
        <w:trPr>
          <w:cantSplit/>
          <w:trHeight w:val="480"/>
        </w:trPr>
        <w:tc>
          <w:tcPr>
            <w:tcW w:w="10168" w:type="dxa"/>
          </w:tcPr>
          <w:p w14:paraId="3291D4A4" w14:textId="77777777" w:rsidR="00B32EA0" w:rsidRPr="00A2430A" w:rsidRDefault="00B32EA0" w:rsidP="00CE03BC">
            <w:pPr>
              <w:spacing w:after="0"/>
              <w:rPr>
                <w:rFonts w:ascii="Calibri" w:eastAsia="Times New Roman" w:hAnsi="Calibri" w:cs="Calibri"/>
                <w:szCs w:val="24"/>
              </w:rPr>
            </w:pPr>
            <w:r w:rsidRPr="00A2430A">
              <w:rPr>
                <w:rFonts w:ascii="Calibri" w:eastAsia="Times New Roman" w:hAnsi="Calibri" w:cs="Calibri"/>
                <w:szCs w:val="24"/>
              </w:rPr>
              <w:t>Title</w:t>
            </w:r>
          </w:p>
          <w:p w14:paraId="1F975732" w14:textId="77777777" w:rsidR="00B32EA0" w:rsidRPr="00A2430A" w:rsidRDefault="00B32EA0"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B32EA0" w:rsidRPr="00A2430A" w14:paraId="349380E8" w14:textId="77777777" w:rsidTr="00CE03BC">
        <w:trPr>
          <w:cantSplit/>
          <w:trHeight w:val="480"/>
        </w:trPr>
        <w:tc>
          <w:tcPr>
            <w:tcW w:w="10168" w:type="dxa"/>
          </w:tcPr>
          <w:p w14:paraId="6408D327" w14:textId="77777777" w:rsidR="00B32EA0" w:rsidRPr="00A2430A" w:rsidRDefault="00B32EA0" w:rsidP="00CE03BC">
            <w:pPr>
              <w:spacing w:after="0"/>
              <w:rPr>
                <w:rFonts w:ascii="Calibri" w:eastAsia="Times New Roman" w:hAnsi="Calibri" w:cs="Calibri"/>
                <w:szCs w:val="24"/>
              </w:rPr>
            </w:pPr>
            <w:r w:rsidRPr="00A2430A">
              <w:rPr>
                <w:rFonts w:ascii="Calibri" w:eastAsia="Times New Roman" w:hAnsi="Calibri" w:cs="Calibri"/>
                <w:szCs w:val="24"/>
              </w:rPr>
              <w:t>Date</w:t>
            </w:r>
          </w:p>
          <w:p w14:paraId="419963B9" w14:textId="77777777" w:rsidR="00B32EA0" w:rsidRPr="00A2430A" w:rsidRDefault="00B32EA0"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19C50FD0" w14:textId="77777777" w:rsidR="00B32EA0" w:rsidRPr="00A2430A" w:rsidRDefault="00B32EA0" w:rsidP="00B32EA0">
      <w:pPr>
        <w:spacing w:after="0"/>
        <w:jc w:val="both"/>
        <w:rPr>
          <w:rFonts w:ascii="Calibri" w:eastAsia="Times New Roman" w:hAnsi="Calibri" w:cs="Calibri"/>
          <w:szCs w:val="24"/>
        </w:rPr>
      </w:pPr>
    </w:p>
    <w:p w14:paraId="37FC55A3" w14:textId="77777777" w:rsidR="00B32EA0" w:rsidRPr="00A2430A" w:rsidRDefault="00B32EA0" w:rsidP="00934F37">
      <w:pPr>
        <w:pStyle w:val="Heading2"/>
      </w:pPr>
      <w:r w:rsidRPr="00A2430A">
        <w:t>VERIFIED AS TO ENCUMBRANCE:</w:t>
      </w:r>
    </w:p>
    <w:p w14:paraId="666E1518" w14:textId="77777777" w:rsidR="00B32EA0" w:rsidRPr="00A2430A" w:rsidRDefault="00B32EA0" w:rsidP="00934F37">
      <w:pPr>
        <w:rPr>
          <w:rFonts w:eastAsia="Times New Roman"/>
        </w:rPr>
      </w:pPr>
      <w:r w:rsidRPr="00A2430A">
        <w:rPr>
          <w:rFonts w:eastAsia="Times New Roman"/>
        </w:rPr>
        <w:t>Employee certifies that funds have been encumbered as required by Minnesota Statutes §16A.15.</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B32EA0" w:rsidRPr="00A2430A" w14:paraId="5E2BCBC5" w14:textId="77777777" w:rsidTr="00CE03BC">
        <w:trPr>
          <w:cantSplit/>
          <w:trHeight w:val="480"/>
        </w:trPr>
        <w:tc>
          <w:tcPr>
            <w:tcW w:w="10168" w:type="dxa"/>
          </w:tcPr>
          <w:p w14:paraId="42BFAF87" w14:textId="42CFAC9D" w:rsidR="00B32EA0" w:rsidRPr="00A2430A" w:rsidRDefault="00B32EA0" w:rsidP="00CE03BC">
            <w:pPr>
              <w:spacing w:after="0"/>
              <w:jc w:val="both"/>
              <w:rPr>
                <w:rFonts w:ascii="Calibri" w:eastAsia="Times New Roman" w:hAnsi="Calibri" w:cs="Calibri"/>
                <w:szCs w:val="24"/>
              </w:rPr>
            </w:pPr>
            <w:r w:rsidRPr="00A2430A" w:rsidDel="00033F79">
              <w:rPr>
                <w:rFonts w:ascii="Calibri" w:eastAsia="Times New Roman" w:hAnsi="Calibri" w:cs="Calibri"/>
                <w:b/>
                <w:szCs w:val="24"/>
              </w:rPr>
              <w:t xml:space="preserve"> </w:t>
            </w:r>
            <w:r w:rsidRPr="00A2430A">
              <w:rPr>
                <w:rFonts w:ascii="Calibri" w:eastAsia="Times New Roman" w:hAnsi="Calibri" w:cs="Calibri"/>
                <w:szCs w:val="24"/>
              </w:rPr>
              <w:br w:type="page"/>
              <w:t>By (authorized signature and printed name)</w:t>
            </w:r>
          </w:p>
          <w:p w14:paraId="4EBDB093" w14:textId="441453F4" w:rsidR="00B32EA0" w:rsidRPr="00A2430A" w:rsidRDefault="00B32EA0" w:rsidP="00CE03BC">
            <w:pPr>
              <w:tabs>
                <w:tab w:val="left" w:pos="7207"/>
              </w:tabs>
              <w:spacing w:after="0"/>
              <w:jc w:val="both"/>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B32EA0" w:rsidRPr="00A2430A" w14:paraId="55D7E302" w14:textId="77777777" w:rsidTr="00CE03BC">
        <w:trPr>
          <w:cantSplit/>
          <w:trHeight w:val="480"/>
        </w:trPr>
        <w:tc>
          <w:tcPr>
            <w:tcW w:w="10168" w:type="dxa"/>
          </w:tcPr>
          <w:p w14:paraId="513532A3" w14:textId="77777777" w:rsidR="00B32EA0" w:rsidRPr="00A2430A" w:rsidRDefault="00B32EA0" w:rsidP="00CE03BC">
            <w:pPr>
              <w:spacing w:after="0"/>
              <w:rPr>
                <w:rFonts w:ascii="Calibri" w:eastAsia="Times New Roman" w:hAnsi="Calibri" w:cs="Calibri"/>
                <w:szCs w:val="24"/>
              </w:rPr>
            </w:pPr>
            <w:r w:rsidRPr="00A2430A">
              <w:rPr>
                <w:rFonts w:ascii="Calibri" w:eastAsia="Times New Roman" w:hAnsi="Calibri" w:cs="Calibri"/>
                <w:szCs w:val="24"/>
              </w:rPr>
              <w:t>Title</w:t>
            </w:r>
          </w:p>
          <w:p w14:paraId="00E46A8A" w14:textId="77777777" w:rsidR="00B32EA0" w:rsidRPr="00A2430A" w:rsidRDefault="00B32EA0"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B32EA0" w:rsidRPr="00A2430A" w14:paraId="7E1FD83C" w14:textId="77777777" w:rsidTr="00CE03BC">
        <w:trPr>
          <w:cantSplit/>
          <w:trHeight w:val="480"/>
        </w:trPr>
        <w:tc>
          <w:tcPr>
            <w:tcW w:w="10168" w:type="dxa"/>
          </w:tcPr>
          <w:p w14:paraId="562CAA61" w14:textId="77777777" w:rsidR="00B32EA0" w:rsidRPr="00A2430A" w:rsidRDefault="00B32EA0" w:rsidP="00CE03BC">
            <w:pPr>
              <w:spacing w:after="0"/>
              <w:rPr>
                <w:rFonts w:ascii="Calibri" w:eastAsia="Times New Roman" w:hAnsi="Calibri" w:cs="Calibri"/>
                <w:szCs w:val="24"/>
              </w:rPr>
            </w:pPr>
            <w:r w:rsidRPr="00A2430A">
              <w:rPr>
                <w:rFonts w:ascii="Calibri" w:eastAsia="Times New Roman" w:hAnsi="Calibri" w:cs="Calibri"/>
                <w:szCs w:val="24"/>
              </w:rPr>
              <w:t>Date</w:t>
            </w:r>
          </w:p>
          <w:p w14:paraId="0A912AB3" w14:textId="77777777" w:rsidR="00B32EA0" w:rsidRPr="00A2430A" w:rsidRDefault="00B32EA0"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26B77361" w14:textId="77777777" w:rsidR="00B32EA0" w:rsidRPr="00A2430A" w:rsidRDefault="00B32EA0" w:rsidP="00B32EA0">
      <w:pPr>
        <w:spacing w:after="0"/>
        <w:jc w:val="both"/>
        <w:rPr>
          <w:rFonts w:ascii="Calibri" w:eastAsia="Times New Roman" w:hAnsi="Calibri" w:cs="Calibri"/>
          <w:b/>
          <w:szCs w:val="24"/>
        </w:rPr>
      </w:pPr>
    </w:p>
    <w:p w14:paraId="66D21432" w14:textId="77777777" w:rsidR="00B32EA0" w:rsidRPr="00A2430A" w:rsidRDefault="00B32EA0" w:rsidP="00956D16">
      <w:pPr>
        <w:pStyle w:val="Heading2"/>
      </w:pPr>
      <w:r w:rsidRPr="00A2430A">
        <w:t>MINNESOTA STATE COLLEGES AND UNIVERSITIES</w:t>
      </w:r>
    </w:p>
    <w:p w14:paraId="245DB8B4" w14:textId="77777777" w:rsidR="00B32EA0" w:rsidRPr="00956D16" w:rsidRDefault="00B32EA0" w:rsidP="00956D16">
      <w:pPr>
        <w:rPr>
          <w:rFonts w:eastAsia="Times New Roman"/>
          <w:b/>
          <w:bCs/>
          <w:i/>
          <w:iCs/>
          <w:color w:val="C00000"/>
        </w:rPr>
      </w:pPr>
      <w:r w:rsidRPr="00956D16">
        <w:rPr>
          <w:rFonts w:eastAsia="Times New Roman"/>
          <w:b/>
          <w:bCs/>
          <w:i/>
          <w:iCs/>
          <w:color w:val="C00000"/>
        </w:rPr>
        <w:t>[INSERT NAME OF COLLEGE/UNIVERSITY/SYSTEM OFFICE]:</w:t>
      </w: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B32EA0" w:rsidRPr="00A2430A" w14:paraId="7DC748D6" w14:textId="77777777" w:rsidTr="00CE03BC">
        <w:trPr>
          <w:cantSplit/>
          <w:trHeight w:val="480"/>
        </w:trPr>
        <w:tc>
          <w:tcPr>
            <w:tcW w:w="10078" w:type="dxa"/>
          </w:tcPr>
          <w:p w14:paraId="649832C8" w14:textId="77777777" w:rsidR="00B32EA0" w:rsidRPr="00A2430A" w:rsidRDefault="00B32EA0" w:rsidP="00CE03BC">
            <w:pPr>
              <w:spacing w:after="0"/>
              <w:jc w:val="both"/>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3DE10D48" w14:textId="5A22FE61" w:rsidR="00B32EA0" w:rsidRPr="00A2430A" w:rsidRDefault="00B32EA0" w:rsidP="00CE03BC">
            <w:pPr>
              <w:tabs>
                <w:tab w:val="left" w:pos="7165"/>
              </w:tabs>
              <w:spacing w:after="0"/>
              <w:jc w:val="both"/>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B32EA0" w:rsidRPr="00A2430A" w14:paraId="2EB8DDE9" w14:textId="77777777" w:rsidTr="00CE03BC">
        <w:trPr>
          <w:cantSplit/>
          <w:trHeight w:val="480"/>
        </w:trPr>
        <w:tc>
          <w:tcPr>
            <w:tcW w:w="10078" w:type="dxa"/>
          </w:tcPr>
          <w:p w14:paraId="61423718" w14:textId="77777777" w:rsidR="00B32EA0" w:rsidRPr="00A2430A" w:rsidRDefault="00B32EA0" w:rsidP="00CE03BC">
            <w:pPr>
              <w:spacing w:after="0"/>
              <w:rPr>
                <w:rFonts w:ascii="Calibri" w:eastAsia="Times New Roman" w:hAnsi="Calibri" w:cs="Calibri"/>
                <w:szCs w:val="24"/>
              </w:rPr>
            </w:pPr>
            <w:r w:rsidRPr="00A2430A">
              <w:rPr>
                <w:rFonts w:ascii="Calibri" w:eastAsia="Times New Roman" w:hAnsi="Calibri" w:cs="Calibri"/>
                <w:szCs w:val="24"/>
              </w:rPr>
              <w:t>Title</w:t>
            </w:r>
          </w:p>
          <w:p w14:paraId="44488F93" w14:textId="77777777" w:rsidR="00B32EA0" w:rsidRPr="00A2430A" w:rsidRDefault="00B32EA0"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B32EA0" w:rsidRPr="00A2430A" w14:paraId="26283AF8" w14:textId="77777777" w:rsidTr="00CE03BC">
        <w:trPr>
          <w:cantSplit/>
          <w:trHeight w:val="480"/>
        </w:trPr>
        <w:tc>
          <w:tcPr>
            <w:tcW w:w="10078" w:type="dxa"/>
          </w:tcPr>
          <w:p w14:paraId="0525EF84" w14:textId="77777777" w:rsidR="00B32EA0" w:rsidRPr="00A2430A" w:rsidRDefault="00B32EA0" w:rsidP="00CE03BC">
            <w:pPr>
              <w:spacing w:after="0"/>
              <w:rPr>
                <w:rFonts w:ascii="Calibri" w:eastAsia="Times New Roman" w:hAnsi="Calibri" w:cs="Calibri"/>
                <w:szCs w:val="24"/>
              </w:rPr>
            </w:pPr>
            <w:r w:rsidRPr="00A2430A">
              <w:rPr>
                <w:rFonts w:ascii="Calibri" w:eastAsia="Times New Roman" w:hAnsi="Calibri" w:cs="Calibri"/>
                <w:szCs w:val="24"/>
              </w:rPr>
              <w:t>Date</w:t>
            </w:r>
          </w:p>
          <w:p w14:paraId="1B625374" w14:textId="77777777" w:rsidR="00B32EA0" w:rsidRPr="00A2430A" w:rsidRDefault="00B32EA0"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706B0DEA" w14:textId="77777777" w:rsidR="00B32EA0" w:rsidRPr="00A2430A" w:rsidRDefault="00B32EA0" w:rsidP="00B32EA0">
      <w:pPr>
        <w:spacing w:after="0"/>
        <w:jc w:val="both"/>
        <w:rPr>
          <w:rFonts w:ascii="Calibri" w:eastAsia="Times New Roman" w:hAnsi="Calibri" w:cs="Calibri"/>
          <w:szCs w:val="24"/>
        </w:rPr>
      </w:pPr>
    </w:p>
    <w:p w14:paraId="5601B155" w14:textId="77777777" w:rsidR="00B32EA0" w:rsidRPr="00AB0A82" w:rsidRDefault="00B32EA0" w:rsidP="00956D16">
      <w:pPr>
        <w:pStyle w:val="Heading2"/>
      </w:pPr>
      <w:r w:rsidRPr="00A2430A">
        <w:t>AS TO FORM AND EXECUTION:</w:t>
      </w: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B32EA0" w:rsidRPr="00A2430A" w14:paraId="4400C53A" w14:textId="77777777" w:rsidTr="00CE03BC">
        <w:trPr>
          <w:cantSplit/>
          <w:trHeight w:val="480"/>
        </w:trPr>
        <w:tc>
          <w:tcPr>
            <w:tcW w:w="10078" w:type="dxa"/>
          </w:tcPr>
          <w:p w14:paraId="19FCF64E" w14:textId="77777777" w:rsidR="00B32EA0" w:rsidRPr="00A2430A" w:rsidRDefault="00B32EA0" w:rsidP="00CE03BC">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1881BB72" w14:textId="65B85B96" w:rsidR="00B32EA0" w:rsidRPr="00A2430A" w:rsidRDefault="00B32EA0" w:rsidP="00CE03BC">
            <w:pPr>
              <w:tabs>
                <w:tab w:val="left" w:pos="7223"/>
              </w:tabs>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B32EA0" w:rsidRPr="00A2430A" w14:paraId="45D6B738" w14:textId="77777777" w:rsidTr="00CE03BC">
        <w:trPr>
          <w:cantSplit/>
          <w:trHeight w:val="480"/>
        </w:trPr>
        <w:tc>
          <w:tcPr>
            <w:tcW w:w="10078" w:type="dxa"/>
          </w:tcPr>
          <w:p w14:paraId="6C9B207A" w14:textId="77777777" w:rsidR="00B32EA0" w:rsidRPr="00A2430A" w:rsidRDefault="00B32EA0" w:rsidP="00CE03BC">
            <w:pPr>
              <w:spacing w:after="0"/>
              <w:rPr>
                <w:rFonts w:ascii="Calibri" w:eastAsia="Times New Roman" w:hAnsi="Calibri" w:cs="Calibri"/>
                <w:szCs w:val="24"/>
              </w:rPr>
            </w:pPr>
            <w:r w:rsidRPr="00A2430A">
              <w:rPr>
                <w:rFonts w:ascii="Calibri" w:eastAsia="Times New Roman" w:hAnsi="Calibri" w:cs="Calibri"/>
                <w:szCs w:val="24"/>
              </w:rPr>
              <w:t>Title</w:t>
            </w:r>
          </w:p>
          <w:p w14:paraId="1639E36E" w14:textId="77777777" w:rsidR="00B32EA0" w:rsidRPr="00A2430A" w:rsidRDefault="00B32EA0"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B32EA0" w:rsidRPr="00A2430A" w14:paraId="367C2935" w14:textId="77777777" w:rsidTr="00CE03BC">
        <w:trPr>
          <w:cantSplit/>
          <w:trHeight w:val="480"/>
        </w:trPr>
        <w:tc>
          <w:tcPr>
            <w:tcW w:w="10078" w:type="dxa"/>
          </w:tcPr>
          <w:p w14:paraId="593FCB64" w14:textId="77777777" w:rsidR="00B32EA0" w:rsidRPr="00A2430A" w:rsidRDefault="00B32EA0" w:rsidP="00CE03BC">
            <w:pPr>
              <w:spacing w:after="0"/>
              <w:rPr>
                <w:rFonts w:ascii="Calibri" w:eastAsia="Times New Roman" w:hAnsi="Calibri" w:cs="Calibri"/>
                <w:szCs w:val="24"/>
              </w:rPr>
            </w:pPr>
            <w:r w:rsidRPr="00A2430A">
              <w:rPr>
                <w:rFonts w:ascii="Calibri" w:eastAsia="Times New Roman" w:hAnsi="Calibri" w:cs="Calibri"/>
                <w:szCs w:val="24"/>
              </w:rPr>
              <w:t>Date</w:t>
            </w:r>
          </w:p>
          <w:p w14:paraId="7F6A9251" w14:textId="77777777" w:rsidR="00B32EA0" w:rsidRPr="00A2430A" w:rsidRDefault="00B32EA0"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5445B2CA" w14:textId="77777777" w:rsidR="00B32EA0" w:rsidRDefault="00B32EA0" w:rsidP="00B32EA0">
      <w:pPr>
        <w:rPr>
          <w:rFonts w:ascii="Calibri" w:hAnsi="Calibri" w:cs="Calibri"/>
          <w:szCs w:val="24"/>
        </w:rPr>
      </w:pPr>
    </w:p>
    <w:p w14:paraId="4F5C6BC8" w14:textId="77777777" w:rsidR="00B32EA0" w:rsidRPr="00284EAB" w:rsidRDefault="00B32EA0" w:rsidP="00956D16">
      <w:pPr>
        <w:pStyle w:val="Heading2"/>
        <w:numPr>
          <w:ilvl w:val="0"/>
          <w:numId w:val="0"/>
        </w:numPr>
      </w:pPr>
      <w:r w:rsidRPr="00284EAB">
        <w:lastRenderedPageBreak/>
        <w:t>ADDENDUM</w:t>
      </w:r>
    </w:p>
    <w:p w14:paraId="279FB35F" w14:textId="72A8E87D" w:rsidR="00B32EA0" w:rsidRPr="00A2430A" w:rsidRDefault="00B32EA0" w:rsidP="008307EE">
      <w:pPr>
        <w:pStyle w:val="Heading1"/>
      </w:pPr>
      <w:r w:rsidRPr="00284EAB">
        <w:t>Facilities Use Agreement</w:t>
      </w:r>
      <w:r w:rsidR="008307EE">
        <w:br/>
      </w:r>
      <w:r w:rsidRPr="00284EAB">
        <w:t>On Campus Facilities Only</w:t>
      </w:r>
      <w:r w:rsidR="008307EE">
        <w:t xml:space="preserve"> - </w:t>
      </w:r>
      <w:r w:rsidRPr="00284EAB">
        <w:t>Multi-Facilities</w:t>
      </w:r>
    </w:p>
    <w:bookmarkEnd w:id="1"/>
    <w:p w14:paraId="34B10394" w14:textId="77777777" w:rsidR="00B32EA0" w:rsidRPr="0077048C" w:rsidRDefault="00B32EA0" w:rsidP="00B32EA0"/>
    <w:p w14:paraId="76FC4832" w14:textId="2FB6C0DA" w:rsidR="00F90FF3" w:rsidRPr="00E50DDF" w:rsidRDefault="00F90FF3" w:rsidP="00B32EA0">
      <w:pPr>
        <w:pStyle w:val="NormalWeb"/>
        <w:rPr>
          <w:rFonts w:eastAsia="Times New Roman"/>
        </w:rPr>
      </w:pPr>
    </w:p>
    <w:sectPr w:rsidR="00F90FF3" w:rsidRPr="00E50DDF" w:rsidSect="00DB4A5B">
      <w:footerReference w:type="default" r:id="rId13"/>
      <w:footerReference w:type="first" r:id="rId14"/>
      <w:type w:val="continuous"/>
      <w:pgSz w:w="12240" w:h="15840" w:code="1"/>
      <w:pgMar w:top="1080" w:right="1080" w:bottom="1080" w:left="108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32006" w14:textId="77777777" w:rsidR="00B42DE4" w:rsidRDefault="00B42DE4" w:rsidP="003432CA">
      <w:r>
        <w:separator/>
      </w:r>
    </w:p>
    <w:p w14:paraId="3930729A" w14:textId="77777777" w:rsidR="00B42DE4" w:rsidRDefault="00B42DE4"/>
  </w:endnote>
  <w:endnote w:type="continuationSeparator" w:id="0">
    <w:p w14:paraId="04A536B0" w14:textId="77777777" w:rsidR="00B42DE4" w:rsidRDefault="00B42DE4" w:rsidP="003432CA">
      <w:r>
        <w:continuationSeparator/>
      </w:r>
    </w:p>
    <w:p w14:paraId="512FB5FC" w14:textId="77777777" w:rsidR="00B42DE4" w:rsidRDefault="00B42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val="0"/>
        <w:sz w:val="24"/>
        <w:szCs w:val="16"/>
        <w:lang w:bidi="ar-SA"/>
      </w:rPr>
      <w:id w:val="-1823881399"/>
      <w:docPartObj>
        <w:docPartGallery w:val="Page Numbers (Bottom of Page)"/>
        <w:docPartUnique/>
      </w:docPartObj>
    </w:sdtPr>
    <w:sdtContent>
      <w:sdt>
        <w:sdtPr>
          <w:rPr>
            <w:i w:val="0"/>
            <w:sz w:val="24"/>
            <w:szCs w:val="16"/>
            <w:lang w:bidi="ar-SA"/>
          </w:rPr>
          <w:id w:val="-1705238520"/>
          <w:docPartObj>
            <w:docPartGallery w:val="Page Numbers (Top of Page)"/>
            <w:docPartUnique/>
          </w:docPartObj>
        </w:sdtPr>
        <w:sdtContent>
          <w:p w14:paraId="3D490C58" w14:textId="64C95D9B" w:rsidR="00FA7517" w:rsidRPr="00CA7B22" w:rsidRDefault="00000000" w:rsidP="00285EF6">
            <w:pPr>
              <w:pStyle w:val="Footer"/>
              <w:jc w:val="left"/>
              <w:rPr>
                <w:szCs w:val="16"/>
              </w:rPr>
            </w:pPr>
            <w:sdt>
              <w:sdtPr>
                <w:rPr>
                  <w:szCs w:val="16"/>
                </w:rPr>
                <w:alias w:val="Company"/>
                <w:tag w:val=""/>
                <w:id w:val="1928227368"/>
                <w:placeholder>
                  <w:docPart w:val="2E33AE7BB6DB4BF1B9DCCED7C62C35C2"/>
                </w:placeholder>
                <w:dataBinding w:prefixMappings="xmlns:ns0='http://schemas.openxmlformats.org/officeDocument/2006/extended-properties' " w:xpath="/ns0:Properties[1]/ns0:Company[1]" w:storeItemID="{6668398D-A668-4E3E-A5EB-62B293D839F1}"/>
                <w:text/>
              </w:sdtPr>
              <w:sdtContent>
                <w:r w:rsidR="00EE2360" w:rsidRPr="00CA7B22">
                  <w:rPr>
                    <w:szCs w:val="16"/>
                  </w:rPr>
                  <w:t>Minnesota State Facilities Use Agreement - On-Campus Only - Multi-Facilities</w:t>
                </w:r>
              </w:sdtContent>
            </w:sdt>
            <w:r w:rsidR="00AF38A5" w:rsidRPr="00CA7B22">
              <w:rPr>
                <w:szCs w:val="16"/>
              </w:rPr>
              <w:tab/>
            </w:r>
            <w:r w:rsidR="00F17BC2" w:rsidRPr="00CA7B22">
              <w:rPr>
                <w:szCs w:val="16"/>
              </w:rPr>
              <w:t xml:space="preserve">Page </w:t>
            </w:r>
            <w:r w:rsidR="00F17BC2" w:rsidRPr="00CA7B22">
              <w:rPr>
                <w:szCs w:val="16"/>
              </w:rPr>
              <w:fldChar w:fldCharType="begin"/>
            </w:r>
            <w:r w:rsidR="00F17BC2" w:rsidRPr="00CA7B22">
              <w:rPr>
                <w:szCs w:val="16"/>
              </w:rPr>
              <w:instrText xml:space="preserve"> PAGE </w:instrText>
            </w:r>
            <w:r w:rsidR="00F17BC2" w:rsidRPr="00CA7B22">
              <w:rPr>
                <w:szCs w:val="16"/>
              </w:rPr>
              <w:fldChar w:fldCharType="separate"/>
            </w:r>
            <w:r w:rsidR="00F17BC2" w:rsidRPr="00CA7B22">
              <w:rPr>
                <w:szCs w:val="16"/>
              </w:rPr>
              <w:t>2</w:t>
            </w:r>
            <w:r w:rsidR="00F17BC2" w:rsidRPr="00CA7B22">
              <w:rPr>
                <w:szCs w:val="16"/>
              </w:rPr>
              <w:fldChar w:fldCharType="end"/>
            </w:r>
            <w:r w:rsidR="00F17BC2" w:rsidRPr="00CA7B22">
              <w:rPr>
                <w:szCs w:val="16"/>
              </w:rPr>
              <w:t xml:space="preserve"> of </w:t>
            </w:r>
            <w:r w:rsidR="00F17BC2" w:rsidRPr="00CA7B22">
              <w:rPr>
                <w:szCs w:val="16"/>
              </w:rPr>
              <w:fldChar w:fldCharType="begin"/>
            </w:r>
            <w:r w:rsidR="00F17BC2" w:rsidRPr="00CA7B22">
              <w:rPr>
                <w:szCs w:val="16"/>
              </w:rPr>
              <w:instrText xml:space="preserve"> NUMPAGES  </w:instrText>
            </w:r>
            <w:r w:rsidR="00F17BC2" w:rsidRPr="00CA7B22">
              <w:rPr>
                <w:szCs w:val="16"/>
              </w:rPr>
              <w:fldChar w:fldCharType="separate"/>
            </w:r>
            <w:r w:rsidR="00F17BC2" w:rsidRPr="00CA7B22">
              <w:rPr>
                <w:szCs w:val="16"/>
              </w:rPr>
              <w:t>2</w:t>
            </w:r>
            <w:r w:rsidR="00F17BC2" w:rsidRPr="00CA7B22">
              <w:rPr>
                <w:szCs w:val="16"/>
              </w:rPr>
              <w:fldChar w:fldCharType="end"/>
            </w:r>
          </w:p>
          <w:p w14:paraId="4EFC7122" w14:textId="6F1770AF" w:rsidR="00CF357B" w:rsidRPr="00CA7B22" w:rsidRDefault="00CA7B22" w:rsidP="00FA7517">
            <w:pPr>
              <w:spacing w:after="0"/>
              <w:rPr>
                <w:i/>
                <w:sz w:val="16"/>
                <w:szCs w:val="16"/>
              </w:rPr>
            </w:pPr>
            <w:r w:rsidRPr="00CA7B22">
              <w:rPr>
                <w:i/>
                <w:sz w:val="16"/>
                <w:szCs w:val="16"/>
              </w:rPr>
              <w:t>Minnesota State OGC Rev. 12.12.2012 /11.04.2024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ADE4A" w14:textId="77777777" w:rsidR="004C5027" w:rsidRPr="008E32E7" w:rsidRDefault="008E32E7" w:rsidP="008E32E7">
    <w:pPr>
      <w:pStyle w:val="Footer"/>
    </w:pPr>
    <w:bookmarkStart w:id="6" w:name="_Hlk152318222"/>
    <w:bookmarkStart w:id="7" w:name="_Hlk152318223"/>
    <w:r w:rsidRPr="0081473F">
      <w:t>Minnesota State is an</w:t>
    </w:r>
    <w:r w:rsidR="00BC6058">
      <w:t xml:space="preserve"> </w:t>
    </w:r>
    <w:r w:rsidRPr="0081473F">
      <w:rPr>
        <w:rStyle w:val="Hyperlink"/>
        <w:i/>
        <w:color w:val="auto"/>
        <w:u w:val="none"/>
      </w:rPr>
      <w:t>affirmative action, equal opportunity employer and educator</w:t>
    </w:r>
    <w:r w:rsidRPr="0081473F">
      <w:t>.</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C3ABC" w14:textId="77777777" w:rsidR="00B42DE4" w:rsidRDefault="00B42DE4" w:rsidP="003432CA">
      <w:r>
        <w:separator/>
      </w:r>
    </w:p>
    <w:p w14:paraId="6C661BCE" w14:textId="77777777" w:rsidR="00B42DE4" w:rsidRDefault="00B42DE4"/>
  </w:footnote>
  <w:footnote w:type="continuationSeparator" w:id="0">
    <w:p w14:paraId="1E669C13" w14:textId="77777777" w:rsidR="00B42DE4" w:rsidRDefault="00B42DE4" w:rsidP="003432CA">
      <w:r>
        <w:continuationSeparator/>
      </w:r>
    </w:p>
    <w:p w14:paraId="617E4617" w14:textId="77777777" w:rsidR="00B42DE4" w:rsidRDefault="00B42D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1567F70"/>
    <w:multiLevelType w:val="hybridMultilevel"/>
    <w:tmpl w:val="0640044C"/>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720" w:hanging="360"/>
      </w:pPr>
    </w:lvl>
    <w:lvl w:ilvl="3" w:tplc="2488BB9A">
      <w:start w:val="1"/>
      <w:numFmt w:val="lowerLetter"/>
      <w:pStyle w:val="ListParagraph"/>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F41F5"/>
    <w:multiLevelType w:val="hybridMultilevel"/>
    <w:tmpl w:val="83282CA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720" w:hanging="360"/>
      </w:pPr>
    </w:lvl>
    <w:lvl w:ilvl="3" w:tplc="04090019">
      <w:start w:val="1"/>
      <w:numFmt w:val="lowerLetter"/>
      <w:lvlText w:val="%4."/>
      <w:lvlJc w:val="left"/>
      <w:pPr>
        <w:ind w:left="72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03E57"/>
    <w:multiLevelType w:val="hybridMultilevel"/>
    <w:tmpl w:val="CE448F60"/>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B5F22"/>
    <w:multiLevelType w:val="hybridMultilevel"/>
    <w:tmpl w:val="DEE202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A1E6E"/>
    <w:multiLevelType w:val="hybridMultilevel"/>
    <w:tmpl w:val="2884B65C"/>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Letter"/>
      <w:lvlText w:val="%3."/>
      <w:lvlJc w:val="left"/>
      <w:pPr>
        <w:ind w:left="720" w:hanging="360"/>
      </w:pPr>
    </w:lvl>
    <w:lvl w:ilvl="3" w:tplc="0409000F">
      <w:start w:val="1"/>
      <w:numFmt w:val="decimal"/>
      <w:lvlText w:val="%4."/>
      <w:lvlJc w:val="left"/>
      <w:pPr>
        <w:ind w:left="72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C51E3A"/>
    <w:multiLevelType w:val="hybridMultilevel"/>
    <w:tmpl w:val="F79A5572"/>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04090019">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0407AE"/>
    <w:multiLevelType w:val="hybridMultilevel"/>
    <w:tmpl w:val="8708CE84"/>
    <w:lvl w:ilvl="0" w:tplc="C172E79C">
      <w:start w:val="1"/>
      <w:numFmt w:val="bullet"/>
      <w:lvlText w:val="»"/>
      <w:lvlJc w:val="left"/>
      <w:pPr>
        <w:ind w:left="720" w:hanging="360"/>
      </w:pPr>
      <w:rPr>
        <w:rFonts w:ascii="Calibri" w:hAnsi="Calibri" w:hint="default"/>
        <w:b/>
        <w:i w:val="0"/>
        <w:color w:val="008042"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D1F5E"/>
    <w:multiLevelType w:val="hybridMultilevel"/>
    <w:tmpl w:val="8DB0227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Letter"/>
      <w:lvlText w:val="%3."/>
      <w:lvlJc w:val="left"/>
      <w:pPr>
        <w:ind w:left="720" w:hanging="360"/>
      </w:pPr>
    </w:lvl>
    <w:lvl w:ilvl="3" w:tplc="04090019">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FC1E06"/>
    <w:multiLevelType w:val="hybridMultilevel"/>
    <w:tmpl w:val="35DA5A80"/>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0409000F">
      <w:start w:val="1"/>
      <w:numFmt w:val="decimal"/>
      <w:lvlText w:val="%3."/>
      <w:lvlJc w:val="left"/>
      <w:pPr>
        <w:ind w:left="72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7630EF"/>
    <w:multiLevelType w:val="hybridMultilevel"/>
    <w:tmpl w:val="B45A73F8"/>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57BDD"/>
    <w:multiLevelType w:val="hybridMultilevel"/>
    <w:tmpl w:val="8EB09C4A"/>
    <w:lvl w:ilvl="0" w:tplc="D61ED9CE">
      <w:start w:val="1"/>
      <w:numFmt w:val="bullet"/>
      <w:lvlText w:val="»"/>
      <w:lvlJc w:val="left"/>
      <w:pPr>
        <w:ind w:left="720" w:hanging="360"/>
      </w:pPr>
      <w:rPr>
        <w:rFonts w:ascii="Calibri" w:hAnsi="Calibri" w:hint="default"/>
        <w:b/>
        <w:i w:val="0"/>
        <w:color w:val="008042"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B0F4B"/>
    <w:multiLevelType w:val="hybridMultilevel"/>
    <w:tmpl w:val="58E4ADA4"/>
    <w:lvl w:ilvl="0" w:tplc="FFFFFFFF">
      <w:start w:val="1"/>
      <w:numFmt w:val="bullet"/>
      <w:lvlText w:val="»"/>
      <w:lvlJc w:val="left"/>
      <w:pPr>
        <w:ind w:left="720" w:hanging="360"/>
      </w:pPr>
      <w:rPr>
        <w:rFonts w:ascii="Calibri" w:hAnsi="Calibri" w:hint="default"/>
        <w:b/>
        <w:i w:val="0"/>
        <w:color w:val="008042" w:themeColor="accent1"/>
        <w:sz w:val="22"/>
      </w:rPr>
    </w:lvl>
    <w:lvl w:ilvl="1" w:tplc="C172E79C">
      <w:start w:val="1"/>
      <w:numFmt w:val="bullet"/>
      <w:lvlText w:val="»"/>
      <w:lvlJc w:val="left"/>
      <w:pPr>
        <w:ind w:left="720" w:hanging="360"/>
      </w:pPr>
      <w:rPr>
        <w:rFonts w:ascii="Calibri" w:hAnsi="Calibri" w:hint="default"/>
        <w:b/>
        <w:i w:val="0"/>
        <w:color w:val="008042" w:themeColor="accent1"/>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4C0B59"/>
    <w:multiLevelType w:val="hybridMultilevel"/>
    <w:tmpl w:val="7068B190"/>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0409000F">
      <w:start w:val="1"/>
      <w:numFmt w:val="decimal"/>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4E1120"/>
    <w:multiLevelType w:val="hybridMultilevel"/>
    <w:tmpl w:val="CE0E92D6"/>
    <w:lvl w:ilvl="0" w:tplc="A0F8D59E">
      <w:start w:val="1"/>
      <w:numFmt w:val="decimal"/>
      <w:lvlText w:val="%1."/>
      <w:lvlJc w:val="left"/>
      <w:pPr>
        <w:ind w:left="220" w:hanging="360"/>
      </w:pPr>
      <w:rPr>
        <w:b/>
        <w:color w:val="auto"/>
      </w:rPr>
    </w:lvl>
    <w:lvl w:ilvl="1" w:tplc="04090019">
      <w:start w:val="1"/>
      <w:numFmt w:val="lowerLetter"/>
      <w:lvlText w:val="%2."/>
      <w:lvlJc w:val="left"/>
      <w:pPr>
        <w:ind w:left="940" w:hanging="360"/>
      </w:pPr>
    </w:lvl>
    <w:lvl w:ilvl="2" w:tplc="0409001B">
      <w:start w:val="1"/>
      <w:numFmt w:val="lowerRoman"/>
      <w:lvlText w:val="%3."/>
      <w:lvlJc w:val="right"/>
      <w:pPr>
        <w:ind w:left="1660" w:hanging="180"/>
      </w:pPr>
    </w:lvl>
    <w:lvl w:ilvl="3" w:tplc="0409000F">
      <w:start w:val="1"/>
      <w:numFmt w:val="decimal"/>
      <w:lvlText w:val="%4."/>
      <w:lvlJc w:val="left"/>
      <w:pPr>
        <w:ind w:left="2380" w:hanging="360"/>
      </w:pPr>
    </w:lvl>
    <w:lvl w:ilvl="4" w:tplc="04090019">
      <w:start w:val="1"/>
      <w:numFmt w:val="lowerLetter"/>
      <w:lvlText w:val="%5."/>
      <w:lvlJc w:val="left"/>
      <w:pPr>
        <w:ind w:left="3100" w:hanging="360"/>
      </w:pPr>
    </w:lvl>
    <w:lvl w:ilvl="5" w:tplc="0409001B">
      <w:start w:val="1"/>
      <w:numFmt w:val="lowerRoman"/>
      <w:lvlText w:val="%6."/>
      <w:lvlJc w:val="right"/>
      <w:pPr>
        <w:ind w:left="3820" w:hanging="180"/>
      </w:pPr>
    </w:lvl>
    <w:lvl w:ilvl="6" w:tplc="0409000F">
      <w:start w:val="1"/>
      <w:numFmt w:val="decimal"/>
      <w:lvlText w:val="%7."/>
      <w:lvlJc w:val="left"/>
      <w:pPr>
        <w:ind w:left="4540" w:hanging="360"/>
      </w:pPr>
    </w:lvl>
    <w:lvl w:ilvl="7" w:tplc="04090019">
      <w:start w:val="1"/>
      <w:numFmt w:val="lowerLetter"/>
      <w:lvlText w:val="%8."/>
      <w:lvlJc w:val="left"/>
      <w:pPr>
        <w:ind w:left="5260" w:hanging="360"/>
      </w:pPr>
    </w:lvl>
    <w:lvl w:ilvl="8" w:tplc="0409001B">
      <w:start w:val="1"/>
      <w:numFmt w:val="lowerRoman"/>
      <w:lvlText w:val="%9."/>
      <w:lvlJc w:val="right"/>
      <w:pPr>
        <w:ind w:left="5980" w:hanging="180"/>
      </w:pPr>
    </w:lvl>
  </w:abstractNum>
  <w:abstractNum w:abstractNumId="17" w15:restartNumberingAfterBreak="0">
    <w:nsid w:val="38141A09"/>
    <w:multiLevelType w:val="hybridMultilevel"/>
    <w:tmpl w:val="44AE2762"/>
    <w:lvl w:ilvl="0" w:tplc="4344F69E">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3579AA"/>
    <w:multiLevelType w:val="hybridMultilevel"/>
    <w:tmpl w:val="BE36A92C"/>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720" w:hanging="360"/>
      </w:pPr>
    </w:lvl>
    <w:lvl w:ilvl="3" w:tplc="04090019">
      <w:start w:val="1"/>
      <w:numFmt w:val="lowerLetter"/>
      <w:lvlText w:val="%4."/>
      <w:lvlJc w:val="left"/>
      <w:pPr>
        <w:ind w:left="72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840F23"/>
    <w:multiLevelType w:val="hybridMultilevel"/>
    <w:tmpl w:val="E01C4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61B31"/>
    <w:multiLevelType w:val="hybridMultilevel"/>
    <w:tmpl w:val="FFA4DDB4"/>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537B0F"/>
    <w:multiLevelType w:val="hybridMultilevel"/>
    <w:tmpl w:val="1EDE9E2C"/>
    <w:lvl w:ilvl="0" w:tplc="41302C36">
      <w:start w:val="1"/>
      <w:numFmt w:val="decimal"/>
      <w:lvlText w:val="%1."/>
      <w:lvlJc w:val="left"/>
      <w:pPr>
        <w:ind w:left="720" w:hanging="360"/>
      </w:pPr>
      <w:rPr>
        <w:b/>
        <w:bCs/>
      </w:rPr>
    </w:lvl>
    <w:lvl w:ilvl="1" w:tplc="7CECF23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EC80CF8">
      <w:start w:val="1"/>
      <w:numFmt w:val="lowerLetter"/>
      <w:lvlText w:val="%5."/>
      <w:lvlJc w:val="left"/>
      <w:pPr>
        <w:ind w:left="3600" w:hanging="360"/>
      </w:pPr>
      <w:rPr>
        <w:b w:val="0"/>
        <w:b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5B73F1"/>
    <w:multiLevelType w:val="hybridMultilevel"/>
    <w:tmpl w:val="18EC778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04090019">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963EA9"/>
    <w:multiLevelType w:val="hybridMultilevel"/>
    <w:tmpl w:val="13FE77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6F166F"/>
    <w:multiLevelType w:val="hybridMultilevel"/>
    <w:tmpl w:val="EE4ED9D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720" w:hanging="360"/>
      </w:pPr>
    </w:lvl>
    <w:lvl w:ilvl="3" w:tplc="04090019">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516124"/>
    <w:multiLevelType w:val="hybridMultilevel"/>
    <w:tmpl w:val="BB02CF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E15278"/>
    <w:multiLevelType w:val="hybridMultilevel"/>
    <w:tmpl w:val="F46C5F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A05391"/>
    <w:multiLevelType w:val="hybridMultilevel"/>
    <w:tmpl w:val="42B475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3B35FA"/>
    <w:multiLevelType w:val="hybridMultilevel"/>
    <w:tmpl w:val="E8106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4762F2"/>
    <w:multiLevelType w:val="hybridMultilevel"/>
    <w:tmpl w:val="7568A122"/>
    <w:lvl w:ilvl="0" w:tplc="FFFFFFFF">
      <w:start w:val="1"/>
      <w:numFmt w:val="bullet"/>
      <w:lvlText w:val="»"/>
      <w:lvlJc w:val="left"/>
      <w:pPr>
        <w:ind w:left="720" w:hanging="360"/>
      </w:pPr>
      <w:rPr>
        <w:rFonts w:ascii="Calibri" w:hAnsi="Calibri" w:hint="default"/>
        <w:b/>
        <w:i w:val="0"/>
        <w:color w:val="008042" w:themeColor="accent1"/>
        <w:sz w:val="22"/>
      </w:rPr>
    </w:lvl>
    <w:lvl w:ilvl="1" w:tplc="C172E79C">
      <w:start w:val="1"/>
      <w:numFmt w:val="bullet"/>
      <w:lvlText w:val="»"/>
      <w:lvlJc w:val="left"/>
      <w:pPr>
        <w:ind w:left="720" w:hanging="360"/>
      </w:pPr>
      <w:rPr>
        <w:rFonts w:ascii="Calibri" w:hAnsi="Calibri" w:hint="default"/>
        <w:b/>
        <w:i w:val="0"/>
        <w:color w:val="008042" w:themeColor="accent1"/>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4440DF"/>
    <w:multiLevelType w:val="hybridMultilevel"/>
    <w:tmpl w:val="3EF6BD7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FB0F79"/>
    <w:multiLevelType w:val="hybridMultilevel"/>
    <w:tmpl w:val="9FA0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439A6"/>
    <w:multiLevelType w:val="hybridMultilevel"/>
    <w:tmpl w:val="1D328C8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04090019">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6824924">
    <w:abstractNumId w:val="0"/>
  </w:num>
  <w:num w:numId="2" w16cid:durableId="1857767880">
    <w:abstractNumId w:val="16"/>
  </w:num>
  <w:num w:numId="3" w16cid:durableId="1838955526">
    <w:abstractNumId w:val="32"/>
  </w:num>
  <w:num w:numId="4" w16cid:durableId="1908102612">
    <w:abstractNumId w:val="31"/>
  </w:num>
  <w:num w:numId="5" w16cid:durableId="962269621">
    <w:abstractNumId w:val="16"/>
    <w:lvlOverride w:ilvl="0">
      <w:startOverride w:val="1"/>
    </w:lvlOverride>
  </w:num>
  <w:num w:numId="6" w16cid:durableId="1560632358">
    <w:abstractNumId w:val="3"/>
  </w:num>
  <w:num w:numId="7" w16cid:durableId="1192181774">
    <w:abstractNumId w:val="23"/>
  </w:num>
  <w:num w:numId="8" w16cid:durableId="676154760">
    <w:abstractNumId w:val="13"/>
  </w:num>
  <w:num w:numId="9" w16cid:durableId="327827965">
    <w:abstractNumId w:val="9"/>
  </w:num>
  <w:num w:numId="10" w16cid:durableId="52244082">
    <w:abstractNumId w:val="30"/>
  </w:num>
  <w:num w:numId="11" w16cid:durableId="1075780865">
    <w:abstractNumId w:val="14"/>
  </w:num>
  <w:num w:numId="12" w16cid:durableId="308748937">
    <w:abstractNumId w:val="4"/>
  </w:num>
  <w:num w:numId="13" w16cid:durableId="165943405">
    <w:abstractNumId w:val="21"/>
  </w:num>
  <w:num w:numId="14" w16cid:durableId="901335110">
    <w:abstractNumId w:val="29"/>
  </w:num>
  <w:num w:numId="15" w16cid:durableId="89589541">
    <w:abstractNumId w:val="17"/>
  </w:num>
  <w:num w:numId="16" w16cid:durableId="1258364064">
    <w:abstractNumId w:val="28"/>
  </w:num>
  <w:num w:numId="17" w16cid:durableId="1845124755">
    <w:abstractNumId w:val="20"/>
  </w:num>
  <w:num w:numId="18" w16cid:durableId="1174686427">
    <w:abstractNumId w:val="8"/>
  </w:num>
  <w:num w:numId="19" w16cid:durableId="157035957">
    <w:abstractNumId w:val="10"/>
  </w:num>
  <w:num w:numId="20" w16cid:durableId="562564850">
    <w:abstractNumId w:val="7"/>
  </w:num>
  <w:num w:numId="21" w16cid:durableId="912352029">
    <w:abstractNumId w:val="6"/>
  </w:num>
  <w:num w:numId="22" w16cid:durableId="1302886797">
    <w:abstractNumId w:val="5"/>
  </w:num>
  <w:num w:numId="23" w16cid:durableId="1360860261">
    <w:abstractNumId w:val="33"/>
  </w:num>
  <w:num w:numId="24" w16cid:durableId="93330557">
    <w:abstractNumId w:val="11"/>
  </w:num>
  <w:num w:numId="25" w16cid:durableId="801338767">
    <w:abstractNumId w:val="1"/>
  </w:num>
  <w:num w:numId="26" w16cid:durableId="665522008">
    <w:abstractNumId w:val="17"/>
    <w:lvlOverride w:ilvl="0">
      <w:startOverride w:val="1"/>
    </w:lvlOverride>
  </w:num>
  <w:num w:numId="27" w16cid:durableId="1883328028">
    <w:abstractNumId w:val="19"/>
  </w:num>
  <w:num w:numId="28" w16cid:durableId="1739551146">
    <w:abstractNumId w:val="24"/>
  </w:num>
  <w:num w:numId="29" w16cid:durableId="1924140478">
    <w:abstractNumId w:val="12"/>
  </w:num>
  <w:num w:numId="30" w16cid:durableId="610746889">
    <w:abstractNumId w:val="22"/>
  </w:num>
  <w:num w:numId="31" w16cid:durableId="183786026">
    <w:abstractNumId w:val="15"/>
  </w:num>
  <w:num w:numId="32" w16cid:durableId="1248730462">
    <w:abstractNumId w:val="18"/>
  </w:num>
  <w:num w:numId="33" w16cid:durableId="109473384">
    <w:abstractNumId w:val="2"/>
  </w:num>
  <w:num w:numId="34" w16cid:durableId="908350328">
    <w:abstractNumId w:val="27"/>
  </w:num>
  <w:num w:numId="35" w16cid:durableId="1777629654">
    <w:abstractNumId w:val="26"/>
  </w:num>
  <w:num w:numId="36" w16cid:durableId="1161391564">
    <w:abstractNumId w:val="25"/>
  </w:num>
  <w:num w:numId="37" w16cid:durableId="467625011">
    <w:abstractNumId w:val="1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wMzayNDGwMDK3MLRQ0lEKTi0uzszPAykwrAUAVM/D9iwAAAA="/>
  </w:docVars>
  <w:rsids>
    <w:rsidRoot w:val="00123AAB"/>
    <w:rsid w:val="00002DEC"/>
    <w:rsid w:val="00006359"/>
    <w:rsid w:val="000065AC"/>
    <w:rsid w:val="00006A0A"/>
    <w:rsid w:val="00037E5C"/>
    <w:rsid w:val="0004311B"/>
    <w:rsid w:val="00056E73"/>
    <w:rsid w:val="000604A4"/>
    <w:rsid w:val="00064B90"/>
    <w:rsid w:val="0007374A"/>
    <w:rsid w:val="00080404"/>
    <w:rsid w:val="00084742"/>
    <w:rsid w:val="00095F66"/>
    <w:rsid w:val="000A6128"/>
    <w:rsid w:val="000A6F5E"/>
    <w:rsid w:val="000A7711"/>
    <w:rsid w:val="000B0774"/>
    <w:rsid w:val="000B2E68"/>
    <w:rsid w:val="000B4CA4"/>
    <w:rsid w:val="000C3708"/>
    <w:rsid w:val="000C3761"/>
    <w:rsid w:val="000C4702"/>
    <w:rsid w:val="000C7373"/>
    <w:rsid w:val="000D7102"/>
    <w:rsid w:val="000E313B"/>
    <w:rsid w:val="000E3E9D"/>
    <w:rsid w:val="000E632A"/>
    <w:rsid w:val="000F0A15"/>
    <w:rsid w:val="000F4BB1"/>
    <w:rsid w:val="0010163A"/>
    <w:rsid w:val="00106E5B"/>
    <w:rsid w:val="00123AAB"/>
    <w:rsid w:val="001339D3"/>
    <w:rsid w:val="001340F5"/>
    <w:rsid w:val="00135082"/>
    <w:rsid w:val="00135DC7"/>
    <w:rsid w:val="00147ED1"/>
    <w:rsid w:val="001500D6"/>
    <w:rsid w:val="00157C41"/>
    <w:rsid w:val="001658CF"/>
    <w:rsid w:val="001661D9"/>
    <w:rsid w:val="001708EC"/>
    <w:rsid w:val="0017357C"/>
    <w:rsid w:val="00187D2B"/>
    <w:rsid w:val="001925A8"/>
    <w:rsid w:val="0019673D"/>
    <w:rsid w:val="001A26D9"/>
    <w:rsid w:val="001A45FF"/>
    <w:rsid w:val="001A46BB"/>
    <w:rsid w:val="001B5073"/>
    <w:rsid w:val="001B5833"/>
    <w:rsid w:val="001C1DC2"/>
    <w:rsid w:val="001C55E0"/>
    <w:rsid w:val="001C6BA1"/>
    <w:rsid w:val="001D50A3"/>
    <w:rsid w:val="001E5ECF"/>
    <w:rsid w:val="001F5F1F"/>
    <w:rsid w:val="002005B8"/>
    <w:rsid w:val="00210261"/>
    <w:rsid w:val="00211CA3"/>
    <w:rsid w:val="00220445"/>
    <w:rsid w:val="00222A49"/>
    <w:rsid w:val="0022552E"/>
    <w:rsid w:val="00226BD8"/>
    <w:rsid w:val="002328B6"/>
    <w:rsid w:val="00241FE9"/>
    <w:rsid w:val="00243CB2"/>
    <w:rsid w:val="00254D56"/>
    <w:rsid w:val="00256C3A"/>
    <w:rsid w:val="00261247"/>
    <w:rsid w:val="002624DC"/>
    <w:rsid w:val="0026383D"/>
    <w:rsid w:val="00264652"/>
    <w:rsid w:val="00272E52"/>
    <w:rsid w:val="0027708D"/>
    <w:rsid w:val="00282084"/>
    <w:rsid w:val="00285EF6"/>
    <w:rsid w:val="00291052"/>
    <w:rsid w:val="002B42F9"/>
    <w:rsid w:val="002B5E79"/>
    <w:rsid w:val="002C0859"/>
    <w:rsid w:val="002D7CF1"/>
    <w:rsid w:val="002E5742"/>
    <w:rsid w:val="002F1947"/>
    <w:rsid w:val="00306D94"/>
    <w:rsid w:val="00307795"/>
    <w:rsid w:val="00307B1E"/>
    <w:rsid w:val="003125DF"/>
    <w:rsid w:val="003217A3"/>
    <w:rsid w:val="00335736"/>
    <w:rsid w:val="003432CA"/>
    <w:rsid w:val="003563D2"/>
    <w:rsid w:val="003727F9"/>
    <w:rsid w:val="00376FA5"/>
    <w:rsid w:val="00385911"/>
    <w:rsid w:val="003963B0"/>
    <w:rsid w:val="003A1479"/>
    <w:rsid w:val="003A1813"/>
    <w:rsid w:val="003A60DB"/>
    <w:rsid w:val="003B370D"/>
    <w:rsid w:val="003B3ADC"/>
    <w:rsid w:val="003B7D82"/>
    <w:rsid w:val="003C4644"/>
    <w:rsid w:val="003C5BE3"/>
    <w:rsid w:val="003D1BE9"/>
    <w:rsid w:val="003F7292"/>
    <w:rsid w:val="003F78A4"/>
    <w:rsid w:val="00406595"/>
    <w:rsid w:val="00413A7C"/>
    <w:rsid w:val="004141DD"/>
    <w:rsid w:val="00433C50"/>
    <w:rsid w:val="00461804"/>
    <w:rsid w:val="00466810"/>
    <w:rsid w:val="00475D9E"/>
    <w:rsid w:val="004816B5"/>
    <w:rsid w:val="00483DD2"/>
    <w:rsid w:val="00494E6F"/>
    <w:rsid w:val="004A1B4D"/>
    <w:rsid w:val="004A2CAE"/>
    <w:rsid w:val="004A34C0"/>
    <w:rsid w:val="004A485C"/>
    <w:rsid w:val="004A58DD"/>
    <w:rsid w:val="004A6119"/>
    <w:rsid w:val="004B47DC"/>
    <w:rsid w:val="004B6D01"/>
    <w:rsid w:val="004C0413"/>
    <w:rsid w:val="004C5027"/>
    <w:rsid w:val="004E2BAB"/>
    <w:rsid w:val="004E75B3"/>
    <w:rsid w:val="004F04BA"/>
    <w:rsid w:val="004F0EFF"/>
    <w:rsid w:val="004F6B75"/>
    <w:rsid w:val="0050093F"/>
    <w:rsid w:val="00513049"/>
    <w:rsid w:val="00514788"/>
    <w:rsid w:val="00523069"/>
    <w:rsid w:val="0054371B"/>
    <w:rsid w:val="00545944"/>
    <w:rsid w:val="005523BA"/>
    <w:rsid w:val="0056615E"/>
    <w:rsid w:val="005666F2"/>
    <w:rsid w:val="00572D84"/>
    <w:rsid w:val="005919C2"/>
    <w:rsid w:val="005B2DDF"/>
    <w:rsid w:val="005B4AE7"/>
    <w:rsid w:val="005B53B0"/>
    <w:rsid w:val="005D0C42"/>
    <w:rsid w:val="005D27B8"/>
    <w:rsid w:val="005D4207"/>
    <w:rsid w:val="005D454C"/>
    <w:rsid w:val="005D45B3"/>
    <w:rsid w:val="005F6005"/>
    <w:rsid w:val="006064AB"/>
    <w:rsid w:val="00617767"/>
    <w:rsid w:val="00622BB5"/>
    <w:rsid w:val="00623D2D"/>
    <w:rsid w:val="00644077"/>
    <w:rsid w:val="006441B6"/>
    <w:rsid w:val="006526E4"/>
    <w:rsid w:val="00655345"/>
    <w:rsid w:val="006615ED"/>
    <w:rsid w:val="00672536"/>
    <w:rsid w:val="00672A42"/>
    <w:rsid w:val="00681EDC"/>
    <w:rsid w:val="00683647"/>
    <w:rsid w:val="0068649F"/>
    <w:rsid w:val="00687189"/>
    <w:rsid w:val="006965C0"/>
    <w:rsid w:val="006977A9"/>
    <w:rsid w:val="00697CCC"/>
    <w:rsid w:val="006A265F"/>
    <w:rsid w:val="006B13B7"/>
    <w:rsid w:val="006B2942"/>
    <w:rsid w:val="006B3994"/>
    <w:rsid w:val="006C0E45"/>
    <w:rsid w:val="006D4829"/>
    <w:rsid w:val="006D7356"/>
    <w:rsid w:val="006E5A51"/>
    <w:rsid w:val="006F1A13"/>
    <w:rsid w:val="006F3B38"/>
    <w:rsid w:val="00707561"/>
    <w:rsid w:val="00711F9E"/>
    <w:rsid w:val="007137A4"/>
    <w:rsid w:val="0071625C"/>
    <w:rsid w:val="00734884"/>
    <w:rsid w:val="0074778B"/>
    <w:rsid w:val="007612E9"/>
    <w:rsid w:val="00762D88"/>
    <w:rsid w:val="0077225E"/>
    <w:rsid w:val="00776C36"/>
    <w:rsid w:val="00780E94"/>
    <w:rsid w:val="00793F48"/>
    <w:rsid w:val="007A45E4"/>
    <w:rsid w:val="007B35B2"/>
    <w:rsid w:val="007B4354"/>
    <w:rsid w:val="007C1642"/>
    <w:rsid w:val="007C4E66"/>
    <w:rsid w:val="007D0993"/>
    <w:rsid w:val="007D1FFF"/>
    <w:rsid w:val="007D42A0"/>
    <w:rsid w:val="007D67E6"/>
    <w:rsid w:val="007E685C"/>
    <w:rsid w:val="007F461B"/>
    <w:rsid w:val="007F6108"/>
    <w:rsid w:val="007F7097"/>
    <w:rsid w:val="008067A6"/>
    <w:rsid w:val="00807B1A"/>
    <w:rsid w:val="00812594"/>
    <w:rsid w:val="00822A5C"/>
    <w:rsid w:val="008251B3"/>
    <w:rsid w:val="008307EE"/>
    <w:rsid w:val="00844F1D"/>
    <w:rsid w:val="0084713D"/>
    <w:rsid w:val="0084749F"/>
    <w:rsid w:val="00864202"/>
    <w:rsid w:val="00873944"/>
    <w:rsid w:val="0088303C"/>
    <w:rsid w:val="008939F2"/>
    <w:rsid w:val="008A1635"/>
    <w:rsid w:val="008B5443"/>
    <w:rsid w:val="008C5B28"/>
    <w:rsid w:val="008C7EEB"/>
    <w:rsid w:val="008D0DEF"/>
    <w:rsid w:val="008D2256"/>
    <w:rsid w:val="008D2593"/>
    <w:rsid w:val="008D5E3D"/>
    <w:rsid w:val="008E32E7"/>
    <w:rsid w:val="008F5369"/>
    <w:rsid w:val="0090737A"/>
    <w:rsid w:val="00912F27"/>
    <w:rsid w:val="00913641"/>
    <w:rsid w:val="00914F5A"/>
    <w:rsid w:val="0092237C"/>
    <w:rsid w:val="009254B9"/>
    <w:rsid w:val="00927274"/>
    <w:rsid w:val="00934F37"/>
    <w:rsid w:val="00945814"/>
    <w:rsid w:val="00956D16"/>
    <w:rsid w:val="0096108C"/>
    <w:rsid w:val="00962FDA"/>
    <w:rsid w:val="00963BA0"/>
    <w:rsid w:val="009660A0"/>
    <w:rsid w:val="00967764"/>
    <w:rsid w:val="009760D5"/>
    <w:rsid w:val="009810EE"/>
    <w:rsid w:val="009842B0"/>
    <w:rsid w:val="00984CC9"/>
    <w:rsid w:val="0099233F"/>
    <w:rsid w:val="009B3BAB"/>
    <w:rsid w:val="009B54A0"/>
    <w:rsid w:val="009C6405"/>
    <w:rsid w:val="009D0189"/>
    <w:rsid w:val="009F478E"/>
    <w:rsid w:val="009F66B6"/>
    <w:rsid w:val="00A00442"/>
    <w:rsid w:val="00A16AA0"/>
    <w:rsid w:val="00A30799"/>
    <w:rsid w:val="00A452C6"/>
    <w:rsid w:val="00A55292"/>
    <w:rsid w:val="00A57C94"/>
    <w:rsid w:val="00A57FE8"/>
    <w:rsid w:val="00A64ECE"/>
    <w:rsid w:val="00A66185"/>
    <w:rsid w:val="00A71CAD"/>
    <w:rsid w:val="00A731A2"/>
    <w:rsid w:val="00A73685"/>
    <w:rsid w:val="00A827C1"/>
    <w:rsid w:val="00A93F40"/>
    <w:rsid w:val="00A96F93"/>
    <w:rsid w:val="00AB3187"/>
    <w:rsid w:val="00AB593C"/>
    <w:rsid w:val="00AC452C"/>
    <w:rsid w:val="00AE30CB"/>
    <w:rsid w:val="00AE5772"/>
    <w:rsid w:val="00AF22AD"/>
    <w:rsid w:val="00AF38A5"/>
    <w:rsid w:val="00AF4974"/>
    <w:rsid w:val="00AF5107"/>
    <w:rsid w:val="00B06264"/>
    <w:rsid w:val="00B07C8F"/>
    <w:rsid w:val="00B13C2A"/>
    <w:rsid w:val="00B20C5E"/>
    <w:rsid w:val="00B275D4"/>
    <w:rsid w:val="00B277A3"/>
    <w:rsid w:val="00B32EA0"/>
    <w:rsid w:val="00B33562"/>
    <w:rsid w:val="00B36D86"/>
    <w:rsid w:val="00B42DE4"/>
    <w:rsid w:val="00B554B1"/>
    <w:rsid w:val="00B55C6B"/>
    <w:rsid w:val="00B61E1A"/>
    <w:rsid w:val="00B75051"/>
    <w:rsid w:val="00B76C69"/>
    <w:rsid w:val="00B859DE"/>
    <w:rsid w:val="00BA11FA"/>
    <w:rsid w:val="00BA32C6"/>
    <w:rsid w:val="00BC6058"/>
    <w:rsid w:val="00BD0E59"/>
    <w:rsid w:val="00BD1DC1"/>
    <w:rsid w:val="00BF794B"/>
    <w:rsid w:val="00C12D2F"/>
    <w:rsid w:val="00C23C46"/>
    <w:rsid w:val="00C277A8"/>
    <w:rsid w:val="00C309AE"/>
    <w:rsid w:val="00C365CE"/>
    <w:rsid w:val="00C417EB"/>
    <w:rsid w:val="00C528AE"/>
    <w:rsid w:val="00C57EC6"/>
    <w:rsid w:val="00C62C7C"/>
    <w:rsid w:val="00C82AED"/>
    <w:rsid w:val="00C87504"/>
    <w:rsid w:val="00CA7B22"/>
    <w:rsid w:val="00CE40B4"/>
    <w:rsid w:val="00CE45B0"/>
    <w:rsid w:val="00CF143A"/>
    <w:rsid w:val="00CF357B"/>
    <w:rsid w:val="00D0014D"/>
    <w:rsid w:val="00D0063F"/>
    <w:rsid w:val="00D22819"/>
    <w:rsid w:val="00D320DF"/>
    <w:rsid w:val="00D42632"/>
    <w:rsid w:val="00D478C2"/>
    <w:rsid w:val="00D50427"/>
    <w:rsid w:val="00D50D28"/>
    <w:rsid w:val="00D511F0"/>
    <w:rsid w:val="00D54EE5"/>
    <w:rsid w:val="00D63F82"/>
    <w:rsid w:val="00D640FC"/>
    <w:rsid w:val="00D70F7D"/>
    <w:rsid w:val="00D74FE0"/>
    <w:rsid w:val="00D815BB"/>
    <w:rsid w:val="00D91CA0"/>
    <w:rsid w:val="00D92929"/>
    <w:rsid w:val="00D93C2E"/>
    <w:rsid w:val="00D970A5"/>
    <w:rsid w:val="00DA641C"/>
    <w:rsid w:val="00DA65C0"/>
    <w:rsid w:val="00DB4967"/>
    <w:rsid w:val="00DB4A5B"/>
    <w:rsid w:val="00DB6E2D"/>
    <w:rsid w:val="00DB7022"/>
    <w:rsid w:val="00DC4B60"/>
    <w:rsid w:val="00DD2D53"/>
    <w:rsid w:val="00DD6856"/>
    <w:rsid w:val="00DE41B7"/>
    <w:rsid w:val="00DE50CB"/>
    <w:rsid w:val="00E120FB"/>
    <w:rsid w:val="00E206AE"/>
    <w:rsid w:val="00E23263"/>
    <w:rsid w:val="00E23397"/>
    <w:rsid w:val="00E25232"/>
    <w:rsid w:val="00E3033A"/>
    <w:rsid w:val="00E32CD7"/>
    <w:rsid w:val="00E44EE1"/>
    <w:rsid w:val="00E50DDF"/>
    <w:rsid w:val="00E5241D"/>
    <w:rsid w:val="00E5680C"/>
    <w:rsid w:val="00E61A16"/>
    <w:rsid w:val="00E7537E"/>
    <w:rsid w:val="00E76267"/>
    <w:rsid w:val="00E8064A"/>
    <w:rsid w:val="00E91DCD"/>
    <w:rsid w:val="00EA535B"/>
    <w:rsid w:val="00EC13C2"/>
    <w:rsid w:val="00EC56D6"/>
    <w:rsid w:val="00EC579D"/>
    <w:rsid w:val="00ED5BDC"/>
    <w:rsid w:val="00ED7DAC"/>
    <w:rsid w:val="00EE2360"/>
    <w:rsid w:val="00EF03E6"/>
    <w:rsid w:val="00F067A6"/>
    <w:rsid w:val="00F17BC2"/>
    <w:rsid w:val="00F20B25"/>
    <w:rsid w:val="00F3128A"/>
    <w:rsid w:val="00F334CD"/>
    <w:rsid w:val="00F47423"/>
    <w:rsid w:val="00F57BBE"/>
    <w:rsid w:val="00F70C03"/>
    <w:rsid w:val="00F9084A"/>
    <w:rsid w:val="00F90FF3"/>
    <w:rsid w:val="00F91352"/>
    <w:rsid w:val="00F97F8B"/>
    <w:rsid w:val="00FA7517"/>
    <w:rsid w:val="00FB427D"/>
    <w:rsid w:val="00FB6E40"/>
    <w:rsid w:val="00FC0429"/>
    <w:rsid w:val="00FC33EB"/>
    <w:rsid w:val="00FD0208"/>
    <w:rsid w:val="00FD1CCB"/>
    <w:rsid w:val="00FD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0DD9F"/>
  <w15:docId w15:val="{814F3844-F6A1-48EC-B760-D07EAEDF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en-US"/>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1" w:unhideWhenUsed="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C42"/>
    <w:pPr>
      <w:spacing w:after="200"/>
    </w:pPr>
    <w:rPr>
      <w:szCs w:val="22"/>
      <w:lang w:bidi="ar-SA"/>
    </w:rPr>
  </w:style>
  <w:style w:type="paragraph" w:styleId="Heading1">
    <w:name w:val="heading 1"/>
    <w:basedOn w:val="Normal"/>
    <w:next w:val="Normal"/>
    <w:link w:val="Heading1Char"/>
    <w:autoRedefine/>
    <w:uiPriority w:val="9"/>
    <w:qFormat/>
    <w:rsid w:val="00F90FF3"/>
    <w:pPr>
      <w:keepNext/>
      <w:keepLines/>
      <w:spacing w:before="240" w:after="240"/>
      <w:jc w:val="center"/>
      <w:outlineLvl w:val="0"/>
    </w:pPr>
    <w:rPr>
      <w:rFonts w:asciiTheme="majorHAnsi" w:eastAsiaTheme="majorEastAsia" w:hAnsiTheme="majorHAnsi" w:cstheme="majorBidi"/>
      <w:b/>
      <w:color w:val="003C66" w:themeColor="text1"/>
      <w:sz w:val="36"/>
      <w:szCs w:val="32"/>
    </w:rPr>
  </w:style>
  <w:style w:type="paragraph" w:styleId="Heading2">
    <w:name w:val="heading 2"/>
    <w:basedOn w:val="Normal"/>
    <w:next w:val="Normal"/>
    <w:link w:val="Heading2Char"/>
    <w:autoRedefine/>
    <w:uiPriority w:val="9"/>
    <w:unhideWhenUsed/>
    <w:qFormat/>
    <w:rsid w:val="00934F37"/>
    <w:pPr>
      <w:keepNext/>
      <w:keepLines/>
      <w:numPr>
        <w:numId w:val="15"/>
      </w:numPr>
      <w:spacing w:after="0"/>
      <w:outlineLvl w:val="1"/>
    </w:pPr>
    <w:rPr>
      <w:rFonts w:asciiTheme="majorHAnsi" w:eastAsia="Times New Roman" w:hAnsiTheme="majorHAnsi" w:cstheme="majorBidi"/>
      <w:b/>
      <w:bCs/>
      <w:szCs w:val="32"/>
      <w:u w:val="single"/>
    </w:rPr>
  </w:style>
  <w:style w:type="paragraph" w:styleId="Heading3">
    <w:name w:val="heading 3"/>
    <w:basedOn w:val="Normal"/>
    <w:next w:val="Normal"/>
    <w:link w:val="Heading3Char"/>
    <w:autoRedefine/>
    <w:uiPriority w:val="9"/>
    <w:unhideWhenUsed/>
    <w:qFormat/>
    <w:rsid w:val="0026383D"/>
    <w:pPr>
      <w:keepNext/>
      <w:keepLines/>
      <w:spacing w:after="0"/>
      <w:outlineLvl w:val="2"/>
    </w:pPr>
    <w:rPr>
      <w:rFonts w:asciiTheme="majorHAnsi" w:eastAsia="MS Mincho" w:hAnsiTheme="majorHAnsi" w:cstheme="majorBidi"/>
      <w:b/>
      <w:bCs/>
      <w:color w:val="003C66" w:themeColor="text1"/>
    </w:rPr>
  </w:style>
  <w:style w:type="paragraph" w:styleId="Heading4">
    <w:name w:val="heading 4"/>
    <w:basedOn w:val="Normal"/>
    <w:next w:val="Normal"/>
    <w:link w:val="Heading4Char"/>
    <w:autoRedefine/>
    <w:uiPriority w:val="9"/>
    <w:unhideWhenUsed/>
    <w:qFormat/>
    <w:rsid w:val="00DB6E2D"/>
    <w:pPr>
      <w:keepNext/>
      <w:keepLines/>
      <w:outlineLvl w:val="3"/>
    </w:pPr>
    <w:rPr>
      <w:rFonts w:asciiTheme="majorHAnsi" w:eastAsiaTheme="majorEastAsia" w:hAnsiTheme="majorHAnsi" w:cstheme="majorBidi"/>
      <w:b/>
      <w:bCs/>
      <w:iCs/>
      <w:color w:val="003C66" w:themeColor="text2"/>
    </w:rPr>
  </w:style>
  <w:style w:type="paragraph" w:styleId="Heading5">
    <w:name w:val="heading 5"/>
    <w:basedOn w:val="Normal"/>
    <w:link w:val="Heading5Char"/>
    <w:autoRedefine/>
    <w:uiPriority w:val="9"/>
    <w:unhideWhenUsed/>
    <w:rsid w:val="008E32E7"/>
    <w:pPr>
      <w:keepNext/>
      <w:keepLines/>
      <w:spacing w:after="0"/>
      <w:outlineLvl w:val="4"/>
    </w:pPr>
    <w:rPr>
      <w:rFonts w:asciiTheme="majorHAnsi" w:eastAsiaTheme="majorEastAsia" w:hAnsiTheme="majorHAnsi" w:cstheme="majorBidi"/>
      <w:b/>
      <w:sz w:val="22"/>
    </w:rPr>
  </w:style>
  <w:style w:type="paragraph" w:styleId="Heading6">
    <w:name w:val="heading 6"/>
    <w:basedOn w:val="Normal"/>
    <w:next w:val="Normal"/>
    <w:link w:val="Heading6Char"/>
    <w:autoRedefine/>
    <w:uiPriority w:val="9"/>
    <w:unhideWhenUsed/>
    <w:rsid w:val="008E32E7"/>
    <w:pPr>
      <w:keepNext/>
      <w:keepLines/>
      <w:spacing w:after="0"/>
      <w:outlineLvl w:val="5"/>
    </w:pPr>
    <w:rPr>
      <w:rFonts w:asciiTheme="majorHAnsi" w:eastAsiaTheme="majorEastAsia" w:hAnsiTheme="majorHAnsi" w:cstheme="majorBidi"/>
      <w:iCs/>
      <w:sz w:val="22"/>
    </w:rPr>
  </w:style>
  <w:style w:type="paragraph" w:styleId="Heading7">
    <w:name w:val="heading 7"/>
    <w:basedOn w:val="Normal"/>
    <w:next w:val="Normal"/>
    <w:link w:val="Heading7Char"/>
    <w:autoRedefine/>
    <w:uiPriority w:val="9"/>
    <w:semiHidden/>
    <w:unhideWhenUsed/>
    <w:rsid w:val="003217A3"/>
    <w:pPr>
      <w:keepNext/>
      <w:keepLines/>
      <w:spacing w:after="0"/>
      <w:outlineLvl w:val="6"/>
    </w:pPr>
    <w:rPr>
      <w:rFonts w:asciiTheme="majorHAnsi" w:eastAsiaTheme="majorEastAsia" w:hAnsiTheme="majorHAnsi" w:cstheme="majorBidi"/>
      <w:b/>
      <w:iCs/>
      <w:color w:val="003C66" w:themeColor="text2"/>
      <w:sz w:val="20"/>
    </w:rPr>
  </w:style>
  <w:style w:type="paragraph" w:styleId="Heading8">
    <w:name w:val="heading 8"/>
    <w:basedOn w:val="Normal"/>
    <w:next w:val="Normal"/>
    <w:link w:val="Heading8Char"/>
    <w:autoRedefine/>
    <w:uiPriority w:val="9"/>
    <w:semiHidden/>
    <w:unhideWhenUsed/>
    <w:qFormat/>
    <w:rsid w:val="003217A3"/>
    <w:pPr>
      <w:keepNext/>
      <w:keepLines/>
      <w:spacing w:after="0"/>
      <w:outlineLvl w:val="7"/>
    </w:pPr>
    <w:rPr>
      <w:rFonts w:asciiTheme="majorHAnsi" w:eastAsiaTheme="majorEastAsia" w:hAnsiTheme="majorHAnsi" w:cstheme="majorBidi"/>
      <w:color w:val="003C66" w:themeColor="text2"/>
      <w:sz w:val="20"/>
      <w:szCs w:val="20"/>
    </w:rPr>
  </w:style>
  <w:style w:type="paragraph" w:styleId="Heading9">
    <w:name w:val="heading 9"/>
    <w:basedOn w:val="Normal"/>
    <w:next w:val="Normal"/>
    <w:link w:val="Heading9Char"/>
    <w:uiPriority w:val="1"/>
    <w:semiHidden/>
    <w:unhideWhenUsed/>
    <w:rsid w:val="00C87504"/>
    <w:pPr>
      <w:keepNext/>
      <w:keepLines/>
      <w:outlineLvl w:val="8"/>
    </w:pPr>
    <w:rPr>
      <w:rFonts w:asciiTheme="majorHAnsi" w:eastAsiaTheme="majorEastAsia" w:hAnsiTheme="majorHAnsi" w:cstheme="majorBidi"/>
      <w:i/>
      <w:iCs/>
      <w:color w:val="0078CC"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FF3"/>
    <w:rPr>
      <w:rFonts w:asciiTheme="majorHAnsi" w:eastAsiaTheme="majorEastAsia" w:hAnsiTheme="majorHAnsi" w:cstheme="majorBidi"/>
      <w:b/>
      <w:color w:val="003C66" w:themeColor="text1"/>
      <w:sz w:val="36"/>
      <w:szCs w:val="32"/>
      <w:lang w:bidi="ar-SA"/>
    </w:rPr>
  </w:style>
  <w:style w:type="character" w:customStyle="1" w:styleId="Heading2Char">
    <w:name w:val="Heading 2 Char"/>
    <w:basedOn w:val="DefaultParagraphFont"/>
    <w:link w:val="Heading2"/>
    <w:uiPriority w:val="9"/>
    <w:rsid w:val="00934F37"/>
    <w:rPr>
      <w:rFonts w:asciiTheme="majorHAnsi" w:eastAsia="Times New Roman" w:hAnsiTheme="majorHAnsi" w:cstheme="majorBidi"/>
      <w:b/>
      <w:bCs/>
      <w:szCs w:val="32"/>
      <w:u w:val="single"/>
      <w:lang w:bidi="ar-SA"/>
    </w:rPr>
  </w:style>
  <w:style w:type="character" w:customStyle="1" w:styleId="Heading3Char">
    <w:name w:val="Heading 3 Char"/>
    <w:basedOn w:val="DefaultParagraphFont"/>
    <w:link w:val="Heading3"/>
    <w:uiPriority w:val="9"/>
    <w:rsid w:val="0026383D"/>
    <w:rPr>
      <w:rFonts w:asciiTheme="majorHAnsi" w:eastAsia="MS Mincho" w:hAnsiTheme="majorHAnsi" w:cstheme="majorBidi"/>
      <w:b/>
      <w:bCs/>
      <w:color w:val="003C66" w:themeColor="text1"/>
      <w:szCs w:val="22"/>
      <w:lang w:bidi="ar-SA"/>
    </w:rPr>
  </w:style>
  <w:style w:type="character" w:customStyle="1" w:styleId="Heading4Char">
    <w:name w:val="Heading 4 Char"/>
    <w:basedOn w:val="DefaultParagraphFont"/>
    <w:link w:val="Heading4"/>
    <w:uiPriority w:val="9"/>
    <w:rsid w:val="00DB6E2D"/>
    <w:rPr>
      <w:rFonts w:asciiTheme="majorHAnsi" w:eastAsiaTheme="majorEastAsia" w:hAnsiTheme="majorHAnsi" w:cstheme="majorBidi"/>
      <w:b/>
      <w:bCs/>
      <w:iCs/>
      <w:color w:val="003C66" w:themeColor="text2"/>
    </w:rPr>
  </w:style>
  <w:style w:type="character" w:customStyle="1" w:styleId="Heading5Char">
    <w:name w:val="Heading 5 Char"/>
    <w:basedOn w:val="DefaultParagraphFont"/>
    <w:link w:val="Heading5"/>
    <w:uiPriority w:val="9"/>
    <w:rsid w:val="008E32E7"/>
    <w:rPr>
      <w:rFonts w:asciiTheme="majorHAnsi" w:eastAsiaTheme="majorEastAsia" w:hAnsiTheme="majorHAnsi" w:cstheme="majorBidi"/>
      <w:b/>
      <w:sz w:val="22"/>
    </w:rPr>
  </w:style>
  <w:style w:type="character" w:customStyle="1" w:styleId="Heading6Char">
    <w:name w:val="Heading 6 Char"/>
    <w:basedOn w:val="DefaultParagraphFont"/>
    <w:link w:val="Heading6"/>
    <w:uiPriority w:val="9"/>
    <w:rsid w:val="008E32E7"/>
    <w:rPr>
      <w:rFonts w:asciiTheme="majorHAnsi" w:eastAsiaTheme="majorEastAsia" w:hAnsiTheme="majorHAnsi" w:cstheme="majorBidi"/>
      <w:iCs/>
      <w:sz w:val="22"/>
    </w:rPr>
  </w:style>
  <w:style w:type="character" w:customStyle="1" w:styleId="Heading7Char">
    <w:name w:val="Heading 7 Char"/>
    <w:basedOn w:val="DefaultParagraphFont"/>
    <w:link w:val="Heading7"/>
    <w:uiPriority w:val="9"/>
    <w:semiHidden/>
    <w:rsid w:val="003217A3"/>
    <w:rPr>
      <w:rFonts w:asciiTheme="majorHAnsi" w:eastAsiaTheme="majorEastAsia" w:hAnsiTheme="majorHAnsi" w:cstheme="majorBidi"/>
      <w:b/>
      <w:iCs/>
      <w:color w:val="003C66" w:themeColor="text2"/>
      <w:sz w:val="20"/>
    </w:rPr>
  </w:style>
  <w:style w:type="character" w:customStyle="1" w:styleId="Heading8Char">
    <w:name w:val="Heading 8 Char"/>
    <w:basedOn w:val="DefaultParagraphFont"/>
    <w:link w:val="Heading8"/>
    <w:uiPriority w:val="9"/>
    <w:semiHidden/>
    <w:rsid w:val="003217A3"/>
    <w:rPr>
      <w:rFonts w:asciiTheme="majorHAnsi" w:eastAsiaTheme="majorEastAsia" w:hAnsiTheme="majorHAnsi" w:cstheme="majorBidi"/>
      <w:color w:val="003C66" w:themeColor="text2"/>
      <w:sz w:val="20"/>
      <w:szCs w:val="20"/>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8CC"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qFormat/>
    <w:rsid w:val="003217A3"/>
    <w:rPr>
      <w:i/>
      <w:color w:val="0069A4" w:themeColor="accent3"/>
      <w:u w:val="single"/>
    </w:rPr>
  </w:style>
  <w:style w:type="paragraph" w:styleId="IntenseQuote">
    <w:name w:val="Intense Quote"/>
    <w:basedOn w:val="Normal"/>
    <w:next w:val="Normal"/>
    <w:link w:val="IntenseQuoteChar"/>
    <w:autoRedefine/>
    <w:uiPriority w:val="30"/>
    <w:rsid w:val="008E32E7"/>
    <w:pPr>
      <w:pBdr>
        <w:top w:val="single" w:sz="4" w:space="10" w:color="008042" w:themeColor="accent1"/>
        <w:bottom w:val="single" w:sz="4" w:space="10" w:color="008042"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32E7"/>
    <w:rPr>
      <w:rFonts w:ascii="Calibri" w:hAnsi="Calibri"/>
      <w:i/>
      <w:iCs/>
    </w:rPr>
  </w:style>
  <w:style w:type="paragraph" w:styleId="ListNumber">
    <w:name w:val="List Number"/>
    <w:basedOn w:val="Normal"/>
    <w:semiHidden/>
    <w:rsid w:val="003432CA"/>
    <w:pPr>
      <w:numPr>
        <w:numId w:val="1"/>
      </w:numPr>
    </w:pPr>
  </w:style>
  <w:style w:type="paragraph" w:styleId="Quote">
    <w:name w:val="Quote"/>
    <w:basedOn w:val="Normal"/>
    <w:next w:val="Normal"/>
    <w:link w:val="QuoteChar"/>
    <w:uiPriority w:val="29"/>
    <w:rsid w:val="008E32E7"/>
    <w:pPr>
      <w:jc w:val="center"/>
    </w:pPr>
    <w:rPr>
      <w:i/>
      <w:iCs/>
      <w:color w:val="003C66" w:themeColor="text2"/>
    </w:rPr>
  </w:style>
  <w:style w:type="character" w:customStyle="1" w:styleId="QuoteChar">
    <w:name w:val="Quote Char"/>
    <w:basedOn w:val="DefaultParagraphFont"/>
    <w:link w:val="Quote"/>
    <w:uiPriority w:val="29"/>
    <w:rsid w:val="008E32E7"/>
    <w:rPr>
      <w:rFonts w:ascii="Calibri" w:hAnsi="Calibri"/>
      <w:i/>
      <w:iCs/>
      <w:color w:val="003C66" w:themeColor="text2"/>
    </w:rPr>
  </w:style>
  <w:style w:type="character" w:styleId="Strong">
    <w:name w:val="Strong"/>
    <w:basedOn w:val="DefaultParagraphFont"/>
    <w:uiPriority w:val="22"/>
    <w:rsid w:val="008E32E7"/>
    <w:rPr>
      <w:b/>
      <w:bCs/>
      <w:color w:val="003C66" w:themeColor="text1"/>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C66" w:themeColor="text1"/>
        <w:left w:val="single" w:sz="4" w:space="0" w:color="003C66" w:themeColor="text1"/>
        <w:bottom w:val="single" w:sz="4" w:space="0" w:color="003C66" w:themeColor="text1"/>
        <w:right w:val="single" w:sz="4" w:space="0" w:color="003C66" w:themeColor="text1"/>
        <w:insideH w:val="single" w:sz="4" w:space="0" w:color="003C66" w:themeColor="text1"/>
        <w:insideV w:val="single" w:sz="4" w:space="0" w:color="003C66" w:themeColor="text1"/>
      </w:tblBorders>
    </w:tblPr>
  </w:style>
  <w:style w:type="table" w:styleId="TableGrid8">
    <w:name w:val="Table Grid 8"/>
    <w:basedOn w:val="TableNormal"/>
    <w:rsid w:val="001E5ECF"/>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6965C0"/>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autoRedefine/>
    <w:uiPriority w:val="39"/>
    <w:semiHidden/>
    <w:unhideWhenUsed/>
    <w:qFormat/>
    <w:rsid w:val="003217A3"/>
    <w:pPr>
      <w:spacing w:after="0"/>
      <w:outlineLvl w:val="9"/>
    </w:pPr>
    <w:rPr>
      <w:color w:val="003C66" w:themeColor="text2"/>
      <w:sz w:val="32"/>
    </w:rPr>
  </w:style>
  <w:style w:type="paragraph" w:styleId="Footer">
    <w:name w:val="footer"/>
    <w:link w:val="FooterChar"/>
    <w:uiPriority w:val="99"/>
    <w:qFormat/>
    <w:rsid w:val="003217A3"/>
    <w:pPr>
      <w:tabs>
        <w:tab w:val="right" w:pos="10080"/>
      </w:tabs>
      <w:jc w:val="center"/>
    </w:pPr>
    <w:rPr>
      <w:i/>
      <w:sz w:val="16"/>
    </w:rPr>
  </w:style>
  <w:style w:type="character" w:customStyle="1" w:styleId="FooterChar">
    <w:name w:val="Footer Char"/>
    <w:basedOn w:val="DefaultParagraphFont"/>
    <w:link w:val="Footer"/>
    <w:uiPriority w:val="99"/>
    <w:rsid w:val="003217A3"/>
    <w:rPr>
      <w:i/>
      <w:sz w:val="16"/>
    </w:rPr>
  </w:style>
  <w:style w:type="paragraph" w:customStyle="1" w:styleId="Boldcharacter">
    <w:name w:val="Bold character"/>
    <w:basedOn w:val="Normal"/>
    <w:link w:val="BoldcharacterChar"/>
    <w:autoRedefine/>
    <w:semiHidden/>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rsid w:val="00C87504"/>
    <w:pPr>
      <w:spacing w:before="1080"/>
      <w:contextualSpacing/>
    </w:pPr>
  </w:style>
  <w:style w:type="paragraph" w:customStyle="1" w:styleId="BodytextDate">
    <w:name w:val="Body text Date"/>
    <w:basedOn w:val="Normal"/>
    <w:semiHidden/>
    <w:rsid w:val="00C87504"/>
    <w:pPr>
      <w:spacing w:after="480"/>
      <w:contextualSpacing/>
    </w:pPr>
  </w:style>
  <w:style w:type="paragraph" w:customStyle="1" w:styleId="BodytextSalutation">
    <w:name w:val="Body text Salutation"/>
    <w:basedOn w:val="Normal"/>
    <w:semiHidden/>
    <w:rsid w:val="00C87504"/>
    <w:pPr>
      <w:spacing w:before="480"/>
      <w:contextualSpacing/>
    </w:pPr>
  </w:style>
  <w:style w:type="paragraph" w:styleId="Closing">
    <w:name w:val="Closing"/>
    <w:basedOn w:val="Normal"/>
    <w:link w:val="ClosingChar"/>
    <w:semiHidden/>
    <w:rsid w:val="00C87504"/>
  </w:style>
  <w:style w:type="character" w:customStyle="1" w:styleId="ClosingChar">
    <w:name w:val="Closing Char"/>
    <w:basedOn w:val="DefaultParagraphFont"/>
    <w:link w:val="Closing"/>
    <w:semiHidden/>
    <w:rsid w:val="00C87504"/>
  </w:style>
  <w:style w:type="paragraph" w:styleId="BodyText3">
    <w:name w:val="Body Text 3"/>
    <w:link w:val="BodyText3Char"/>
    <w:semiHidden/>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autoRedefine/>
    <w:uiPriority w:val="1"/>
    <w:qFormat/>
    <w:rsid w:val="003F7292"/>
    <w:pPr>
      <w:ind w:left="2700"/>
    </w:pPr>
    <w:rPr>
      <w:rFonts w:ascii="Calibri" w:hAnsi="Calibri"/>
      <w:bCs/>
    </w:rPr>
  </w:style>
  <w:style w:type="paragraph" w:styleId="NormalWeb">
    <w:name w:val="Normal (Web)"/>
    <w:basedOn w:val="Normal"/>
    <w:uiPriority w:val="99"/>
    <w:unhideWhenUsed/>
    <w:rsid w:val="00963BA0"/>
    <w:pPr>
      <w:spacing w:before="100" w:beforeAutospacing="1" w:after="100" w:afterAutospacing="1"/>
    </w:pPr>
    <w:rPr>
      <w:rFonts w:ascii="Times New Roman" w:hAnsi="Times New Roman"/>
    </w:rPr>
  </w:style>
  <w:style w:type="paragraph" w:styleId="ListParagraph">
    <w:name w:val="List Paragraph"/>
    <w:basedOn w:val="Normal"/>
    <w:link w:val="ListParagraphChar"/>
    <w:autoRedefine/>
    <w:uiPriority w:val="34"/>
    <w:qFormat/>
    <w:rsid w:val="00523069"/>
    <w:pPr>
      <w:numPr>
        <w:ilvl w:val="3"/>
        <w:numId w:val="25"/>
      </w:numPr>
      <w:spacing w:after="0"/>
      <w:ind w:left="2520"/>
    </w:pPr>
  </w:style>
  <w:style w:type="table" w:styleId="PlainTable1">
    <w:name w:val="Plain Table 1"/>
    <w:aliases w:val="Light Gray Table"/>
    <w:basedOn w:val="TableNormal"/>
    <w:uiPriority w:val="41"/>
    <w:rsid w:val="001C55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523069"/>
    <w:rPr>
      <w:szCs w:val="22"/>
      <w:lang w:bidi="ar-SA"/>
    </w:rPr>
  </w:style>
  <w:style w:type="character" w:styleId="FollowedHyperlink">
    <w:name w:val="FollowedHyperlink"/>
    <w:basedOn w:val="DefaultParagraphFont"/>
    <w:semiHidden/>
    <w:unhideWhenUsed/>
    <w:rsid w:val="00E23263"/>
    <w:rPr>
      <w:color w:val="9D9FA2" w:themeColor="followedHyperlink"/>
      <w:u w:val="single"/>
    </w:rPr>
  </w:style>
  <w:style w:type="paragraph" w:styleId="Caption">
    <w:name w:val="caption"/>
    <w:basedOn w:val="Normal"/>
    <w:next w:val="Normal"/>
    <w:autoRedefine/>
    <w:uiPriority w:val="35"/>
    <w:unhideWhenUsed/>
    <w:qFormat/>
    <w:rsid w:val="003217A3"/>
    <w:rPr>
      <w:b/>
      <w:iCs/>
      <w:sz w:val="18"/>
      <w:szCs w:val="18"/>
    </w:rPr>
  </w:style>
  <w:style w:type="paragraph" w:styleId="Header">
    <w:name w:val="header"/>
    <w:basedOn w:val="Normal"/>
    <w:link w:val="HeaderChar"/>
    <w:uiPriority w:val="99"/>
    <w:unhideWhenUsed/>
    <w:rsid w:val="00F334CD"/>
    <w:pPr>
      <w:tabs>
        <w:tab w:val="center" w:pos="4680"/>
        <w:tab w:val="right" w:pos="9360"/>
      </w:tabs>
      <w:spacing w:after="0"/>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autoRedefine/>
    <w:rsid w:val="008E32E7"/>
    <w:pPr>
      <w:spacing w:before="60" w:after="60"/>
      <w:jc w:val="center"/>
    </w:pPr>
    <w:rPr>
      <w:szCs w:val="20"/>
    </w:rPr>
  </w:style>
  <w:style w:type="character" w:customStyle="1" w:styleId="TableTextChar">
    <w:name w:val="Table Text Char"/>
    <w:basedOn w:val="DefaultParagraphFont"/>
    <w:link w:val="TableText"/>
    <w:rsid w:val="008E32E7"/>
    <w:rPr>
      <w:rFonts w:ascii="Calibri" w:hAnsi="Calibri"/>
      <w:szCs w:val="20"/>
    </w:rPr>
  </w:style>
  <w:style w:type="paragraph" w:customStyle="1" w:styleId="ReportDate">
    <w:name w:val="Report Date"/>
    <w:basedOn w:val="Normal"/>
    <w:link w:val="ReportDateChar"/>
    <w:rsid w:val="008E32E7"/>
    <w:pPr>
      <w:pBdr>
        <w:bottom w:val="single" w:sz="4" w:space="15" w:color="auto"/>
      </w:pBdr>
      <w:jc w:val="right"/>
    </w:pPr>
    <w:rPr>
      <w:color w:val="008042" w:themeColor="accent1"/>
      <w:sz w:val="28"/>
      <w:szCs w:val="28"/>
    </w:rPr>
  </w:style>
  <w:style w:type="character" w:customStyle="1" w:styleId="ReportDateChar">
    <w:name w:val="Report Date Char"/>
    <w:basedOn w:val="DefaultParagraphFont"/>
    <w:link w:val="ReportDate"/>
    <w:rsid w:val="008E32E7"/>
    <w:rPr>
      <w:rFonts w:ascii="Calibri" w:hAnsi="Calibri"/>
      <w:color w:val="008042" w:themeColor="accent1"/>
      <w:sz w:val="28"/>
      <w:szCs w:val="28"/>
    </w:rPr>
  </w:style>
  <w:style w:type="paragraph" w:customStyle="1" w:styleId="ReportSubtitle">
    <w:name w:val="Report Subtitle"/>
    <w:basedOn w:val="Normal"/>
    <w:link w:val="ReportSubtitleChar"/>
    <w:rsid w:val="008E32E7"/>
    <w:pPr>
      <w:jc w:val="right"/>
    </w:pPr>
    <w:rPr>
      <w:color w:val="008042" w:themeColor="accent1"/>
      <w:sz w:val="28"/>
      <w:szCs w:val="28"/>
    </w:rPr>
  </w:style>
  <w:style w:type="character" w:customStyle="1" w:styleId="ReportSubtitleChar">
    <w:name w:val="Report Subtitle Char"/>
    <w:basedOn w:val="DefaultParagraphFont"/>
    <w:link w:val="ReportSubtitle"/>
    <w:rsid w:val="008E32E7"/>
    <w:rPr>
      <w:rFonts w:ascii="Calibri" w:hAnsi="Calibri"/>
      <w:color w:val="008042" w:themeColor="accent1"/>
      <w:sz w:val="28"/>
      <w:szCs w:val="28"/>
    </w:rPr>
  </w:style>
  <w:style w:type="paragraph" w:styleId="Title">
    <w:name w:val="Title"/>
    <w:basedOn w:val="Normal"/>
    <w:next w:val="Normal"/>
    <w:link w:val="TitleChar"/>
    <w:autoRedefine/>
    <w:uiPriority w:val="10"/>
    <w:qFormat/>
    <w:rsid w:val="008E32E7"/>
    <w:pPr>
      <w:jc w:val="right"/>
    </w:pPr>
    <w:rPr>
      <w:rFonts w:asciiTheme="majorHAnsi" w:eastAsiaTheme="majorEastAsia" w:hAnsiTheme="majorHAnsi" w:cstheme="majorBidi"/>
      <w:b/>
      <w:color w:val="003C66" w:themeColor="text2"/>
      <w:spacing w:val="-10"/>
      <w:kern w:val="28"/>
      <w:sz w:val="56"/>
      <w:szCs w:val="56"/>
    </w:rPr>
  </w:style>
  <w:style w:type="character" w:customStyle="1" w:styleId="TitleChar">
    <w:name w:val="Title Char"/>
    <w:basedOn w:val="DefaultParagraphFont"/>
    <w:link w:val="Title"/>
    <w:uiPriority w:val="10"/>
    <w:rsid w:val="008E32E7"/>
    <w:rPr>
      <w:rFonts w:asciiTheme="majorHAnsi" w:eastAsiaTheme="majorEastAsia" w:hAnsiTheme="majorHAnsi" w:cstheme="majorBidi"/>
      <w:b/>
      <w:color w:val="003C66" w:themeColor="text2"/>
      <w:spacing w:val="-10"/>
      <w:kern w:val="28"/>
      <w:sz w:val="56"/>
      <w:szCs w:val="56"/>
    </w:rPr>
  </w:style>
  <w:style w:type="paragraph" w:styleId="Subtitle">
    <w:name w:val="Subtitle"/>
    <w:basedOn w:val="Normal"/>
    <w:next w:val="Normal"/>
    <w:link w:val="SubtitleChar"/>
    <w:autoRedefine/>
    <w:uiPriority w:val="11"/>
    <w:rsid w:val="008E32E7"/>
    <w:pPr>
      <w:numPr>
        <w:ilvl w:val="1"/>
      </w:numPr>
    </w:pPr>
    <w:rPr>
      <w:color w:val="003C66" w:themeColor="text1"/>
      <w:spacing w:val="15"/>
      <w:sz w:val="22"/>
    </w:rPr>
  </w:style>
  <w:style w:type="character" w:customStyle="1" w:styleId="SubtitleChar">
    <w:name w:val="Subtitle Char"/>
    <w:basedOn w:val="DefaultParagraphFont"/>
    <w:link w:val="Subtitle"/>
    <w:uiPriority w:val="11"/>
    <w:rsid w:val="008E32E7"/>
    <w:rPr>
      <w:color w:val="003C66" w:themeColor="text1"/>
      <w:spacing w:val="15"/>
      <w:sz w:val="22"/>
      <w:szCs w:val="22"/>
    </w:rPr>
  </w:style>
  <w:style w:type="character" w:styleId="IntenseEmphasis">
    <w:name w:val="Intense Emphasis"/>
    <w:basedOn w:val="DefaultParagraphFont"/>
    <w:uiPriority w:val="21"/>
    <w:rsid w:val="008E32E7"/>
    <w:rPr>
      <w:rFonts w:ascii="Calibri" w:hAnsi="Calibri"/>
      <w:b/>
      <w:i/>
      <w:iCs/>
      <w:color w:val="008042" w:themeColor="accent1"/>
      <w:sz w:val="24"/>
    </w:rPr>
  </w:style>
  <w:style w:type="character" w:styleId="SubtleReference">
    <w:name w:val="Subtle Reference"/>
    <w:basedOn w:val="DefaultParagraphFont"/>
    <w:uiPriority w:val="31"/>
    <w:rsid w:val="008E32E7"/>
    <w:rPr>
      <w:smallCaps/>
      <w:color w:val="DB7C1B" w:themeColor="accent2"/>
      <w:bdr w:val="none" w:sz="0" w:space="0" w:color="auto"/>
    </w:rPr>
  </w:style>
  <w:style w:type="character" w:styleId="IntenseReference">
    <w:name w:val="Intense Reference"/>
    <w:basedOn w:val="DefaultParagraphFont"/>
    <w:uiPriority w:val="32"/>
    <w:rsid w:val="008E32E7"/>
    <w:rPr>
      <w:b/>
      <w:bCs/>
      <w:smallCaps/>
      <w:color w:val="008042" w:themeColor="accent1"/>
      <w:spacing w:val="5"/>
    </w:rPr>
  </w:style>
  <w:style w:type="paragraph" w:customStyle="1" w:styleId="QuadSpace">
    <w:name w:val="Quad Space"/>
    <w:basedOn w:val="Normal"/>
    <w:link w:val="QuadSpaceChar"/>
    <w:rsid w:val="003A60DB"/>
    <w:pPr>
      <w:spacing w:before="840" w:after="0" w:line="271" w:lineRule="auto"/>
    </w:pPr>
    <w:rPr>
      <w:rFonts w:eastAsia="Times New Roman" w:cs="Times New Roman"/>
      <w:sz w:val="22"/>
    </w:rPr>
  </w:style>
  <w:style w:type="character" w:customStyle="1" w:styleId="QuadSpaceChar">
    <w:name w:val="Quad Space Char"/>
    <w:basedOn w:val="DefaultParagraphFont"/>
    <w:link w:val="QuadSpace"/>
    <w:rsid w:val="003A60DB"/>
    <w:rPr>
      <w:rFonts w:ascii="Calibri" w:eastAsia="Times New Roman" w:hAnsi="Calibri" w:cs="Times New Roman"/>
      <w:sz w:val="22"/>
      <w:szCs w:val="22"/>
    </w:rPr>
  </w:style>
  <w:style w:type="paragraph" w:customStyle="1" w:styleId="SingleSpace">
    <w:name w:val="Single Space"/>
    <w:basedOn w:val="Normal"/>
    <w:link w:val="SingleSpaceChar"/>
    <w:rsid w:val="003A60DB"/>
    <w:pPr>
      <w:spacing w:after="0" w:line="271" w:lineRule="auto"/>
    </w:pPr>
    <w:rPr>
      <w:rFonts w:eastAsia="Times New Roman" w:cs="Times New Roman"/>
      <w:sz w:val="22"/>
    </w:rPr>
  </w:style>
  <w:style w:type="character" w:customStyle="1" w:styleId="SingleSpaceChar">
    <w:name w:val="Single Space Char"/>
    <w:basedOn w:val="DefaultParagraphFont"/>
    <w:link w:val="SingleSpace"/>
    <w:rsid w:val="003A60DB"/>
    <w:rPr>
      <w:rFonts w:ascii="Calibri" w:eastAsia="Times New Roman" w:hAnsi="Calibri" w:cs="Times New Roman"/>
      <w:sz w:val="22"/>
      <w:szCs w:val="22"/>
    </w:rPr>
  </w:style>
  <w:style w:type="character" w:customStyle="1" w:styleId="ui-provider">
    <w:name w:val="ui-provider"/>
    <w:basedOn w:val="DefaultParagraphFont"/>
    <w:rsid w:val="00D0063F"/>
  </w:style>
  <w:style w:type="character" w:styleId="UnresolvedMention">
    <w:name w:val="Unresolved Mention"/>
    <w:basedOn w:val="DefaultParagraphFont"/>
    <w:uiPriority w:val="99"/>
    <w:semiHidden/>
    <w:unhideWhenUsed/>
    <w:rsid w:val="00056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41896158">
      <w:bodyDiv w:val="1"/>
      <w:marLeft w:val="0"/>
      <w:marRight w:val="0"/>
      <w:marTop w:val="0"/>
      <w:marBottom w:val="0"/>
      <w:divBdr>
        <w:top w:val="none" w:sz="0" w:space="0" w:color="auto"/>
        <w:left w:val="none" w:sz="0" w:space="0" w:color="auto"/>
        <w:bottom w:val="none" w:sz="0" w:space="0" w:color="auto"/>
        <w:right w:val="none" w:sz="0" w:space="0" w:color="auto"/>
      </w:divBdr>
    </w:div>
    <w:div w:id="354428207">
      <w:bodyDiv w:val="1"/>
      <w:marLeft w:val="0"/>
      <w:marRight w:val="0"/>
      <w:marTop w:val="0"/>
      <w:marBottom w:val="0"/>
      <w:divBdr>
        <w:top w:val="none" w:sz="0" w:space="0" w:color="auto"/>
        <w:left w:val="none" w:sz="0" w:space="0" w:color="auto"/>
        <w:bottom w:val="none" w:sz="0" w:space="0" w:color="auto"/>
        <w:right w:val="none" w:sz="0" w:space="0" w:color="auto"/>
      </w:divBdr>
    </w:div>
    <w:div w:id="522284750">
      <w:bodyDiv w:val="1"/>
      <w:marLeft w:val="0"/>
      <w:marRight w:val="0"/>
      <w:marTop w:val="0"/>
      <w:marBottom w:val="0"/>
      <w:divBdr>
        <w:top w:val="none" w:sz="0" w:space="0" w:color="auto"/>
        <w:left w:val="none" w:sz="0" w:space="0" w:color="auto"/>
        <w:bottom w:val="none" w:sz="0" w:space="0" w:color="auto"/>
        <w:right w:val="none" w:sz="0" w:space="0" w:color="auto"/>
      </w:divBdr>
    </w:div>
    <w:div w:id="920262495">
      <w:bodyDiv w:val="1"/>
      <w:marLeft w:val="0"/>
      <w:marRight w:val="0"/>
      <w:marTop w:val="0"/>
      <w:marBottom w:val="0"/>
      <w:divBdr>
        <w:top w:val="none" w:sz="0" w:space="0" w:color="auto"/>
        <w:left w:val="none" w:sz="0" w:space="0" w:color="auto"/>
        <w:bottom w:val="none" w:sz="0" w:space="0" w:color="auto"/>
        <w:right w:val="none" w:sz="0" w:space="0" w:color="auto"/>
      </w:divBdr>
    </w:div>
    <w:div w:id="96550229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1586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nnstate.edu/system/templates/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mnscu.sharepoint.com/sites/ENTPR-Brand/OfficeTemplates/SO-Employees/General%20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33AE7BB6DB4BF1B9DCCED7C62C35C2"/>
        <w:category>
          <w:name w:val="General"/>
          <w:gallery w:val="placeholder"/>
        </w:category>
        <w:types>
          <w:type w:val="bbPlcHdr"/>
        </w:types>
        <w:behaviors>
          <w:behavior w:val="content"/>
        </w:behaviors>
        <w:guid w:val="{6092BCDF-FC2B-4050-B7E9-6B51C5C1A185}"/>
      </w:docPartPr>
      <w:docPartBody>
        <w:p w:rsidR="005F7CD5" w:rsidRDefault="005F7CD5">
          <w:r w:rsidRPr="004C34B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D5"/>
    <w:rsid w:val="001C6BA1"/>
    <w:rsid w:val="001F2A43"/>
    <w:rsid w:val="005F7CD5"/>
    <w:rsid w:val="006F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D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C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te of Minnesota">
  <a:themeElements>
    <a:clrScheme name="Minnesota State">
      <a:dk1>
        <a:srgbClr val="003C66"/>
      </a:dk1>
      <a:lt1>
        <a:srgbClr val="FFFFFF"/>
      </a:lt1>
      <a:dk2>
        <a:srgbClr val="003C66"/>
      </a:dk2>
      <a:lt2>
        <a:srgbClr val="FFFFFF"/>
      </a:lt2>
      <a:accent1>
        <a:srgbClr val="008042"/>
      </a:accent1>
      <a:accent2>
        <a:srgbClr val="DB7C1B"/>
      </a:accent2>
      <a:accent3>
        <a:srgbClr val="0069A4"/>
      </a:accent3>
      <a:accent4>
        <a:srgbClr val="73CEE4"/>
      </a:accent4>
      <a:accent5>
        <a:srgbClr val="62BB46"/>
      </a:accent5>
      <a:accent6>
        <a:srgbClr val="D3E27E"/>
      </a:accent6>
      <a:hlink>
        <a:srgbClr val="139445"/>
      </a:hlink>
      <a:folHlink>
        <a:srgbClr val="9D9FA2"/>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4176940C49541AB239745E74D000A" ma:contentTypeVersion="13" ma:contentTypeDescription="Create a new document." ma:contentTypeScope="" ma:versionID="ada6d75194da8881ae6c8bf32707d5dc">
  <xsd:schema xmlns:xsd="http://www.w3.org/2001/XMLSchema" xmlns:xs="http://www.w3.org/2001/XMLSchema" xmlns:p="http://schemas.microsoft.com/office/2006/metadata/properties" xmlns:ns2="d2bbb11e-09a4-4a84-b921-281ecf0e1196" xmlns:ns3="6c1dbc87-1601-4419-952b-1dc8020d9f4b" targetNamespace="http://schemas.microsoft.com/office/2006/metadata/properties" ma:root="true" ma:fieldsID="be7c0b469df3135b38774c962db6cc88" ns2:_="" ns3:_="">
    <xsd:import namespace="d2bbb11e-09a4-4a84-b921-281ecf0e1196"/>
    <xsd:import namespace="6c1dbc87-1601-4419-952b-1dc8020d9f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bb11e-09a4-4a84-b921-281ecf0e11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41dc1d-0b1d-4c6a-a81b-11eaf3d00b70}" ma:internalName="TaxCatchAll" ma:showField="CatchAllData" ma:web="d2bbb11e-09a4-4a84-b921-281ecf0e1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1dbc87-1601-4419-952b-1dc8020d9f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1dbc87-1601-4419-952b-1dc8020d9f4b">
      <Terms xmlns="http://schemas.microsoft.com/office/infopath/2007/PartnerControls"/>
    </lcf76f155ced4ddcb4097134ff3c332f>
    <TaxCatchAll xmlns="d2bbb11e-09a4-4a84-b921-281ecf0e119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A0DE3-B2C8-490C-B0E5-D03363E5A734}">
  <ds:schemaRefs>
    <ds:schemaRef ds:uri="http://schemas.microsoft.com/sharepoint/v3/contenttype/forms"/>
  </ds:schemaRefs>
</ds:datastoreItem>
</file>

<file path=customXml/itemProps2.xml><?xml version="1.0" encoding="utf-8"?>
<ds:datastoreItem xmlns:ds="http://schemas.openxmlformats.org/officeDocument/2006/customXml" ds:itemID="{BEFB1DBE-7A2C-445C-8254-6D578B789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bb11e-09a4-4a84-b921-281ecf0e1196"/>
    <ds:schemaRef ds:uri="6c1dbc87-1601-4419-952b-1dc8020d9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5BDBE-BB71-4F1A-A8C4-55A38BD00A55}">
  <ds:schemaRefs>
    <ds:schemaRef ds:uri="http://schemas.microsoft.com/office/2006/metadata/properties"/>
    <ds:schemaRef ds:uri="http://schemas.microsoft.com/office/infopath/2007/PartnerControls"/>
    <ds:schemaRef ds:uri="6c1dbc87-1601-4419-952b-1dc8020d9f4b"/>
    <ds:schemaRef ds:uri="d2bbb11e-09a4-4a84-b921-281ecf0e1196"/>
  </ds:schemaRefs>
</ds:datastoreItem>
</file>

<file path=customXml/itemProps4.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General%20Use.dotx</Template>
  <TotalTime>21</TotalTime>
  <Pages>8</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Minnesota State Facilities Use Agreement - On-Campus Only - Multi-Facilities</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Bohnhoff</dc:creator>
  <cp:keywords>Facilities</cp:keywords>
  <dc:description/>
  <cp:lastModifiedBy>Monn, Celena M</cp:lastModifiedBy>
  <cp:revision>28</cp:revision>
  <dcterms:created xsi:type="dcterms:W3CDTF">2025-01-13T21:46:00Z</dcterms:created>
  <dcterms:modified xsi:type="dcterms:W3CDTF">2025-02-03T13:36:00Z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2.01</vt:lpwstr>
  </property>
  <property fmtid="{D5CDD505-2E9C-101B-9397-08002B2CF9AE}" pid="3" name="ContentTypeId">
    <vt:lpwstr>0x010100DFF4176940C49541AB239745E74D000A</vt:lpwstr>
  </property>
</Properties>
</file>