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94607" w14:textId="218EC26B" w:rsidR="00F90FF3" w:rsidRPr="00F90FF3" w:rsidRDefault="00F17BC2" w:rsidP="0056510B">
      <w:pPr>
        <w:pStyle w:val="NoSpacing"/>
      </w:pPr>
      <w:r w:rsidRPr="00223B41">
        <w:rPr>
          <w:noProof/>
        </w:rPr>
        <w:drawing>
          <wp:anchor distT="0" distB="0" distL="114300" distR="114300" simplePos="0" relativeHeight="251657216" behindDoc="0" locked="0" layoutInCell="1" allowOverlap="1" wp14:anchorId="35B6D5A2" wp14:editId="2191012A">
            <wp:simplePos x="0" y="0"/>
            <wp:positionH relativeFrom="column">
              <wp:posOffset>0</wp:posOffset>
            </wp:positionH>
            <wp:positionV relativeFrom="paragraph">
              <wp:posOffset>0</wp:posOffset>
            </wp:positionV>
            <wp:extent cx="4029075" cy="1000125"/>
            <wp:effectExtent l="0" t="0" r="0" b="0"/>
            <wp:wrapSquare wrapText="bothSides"/>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11" cstate="print">
                      <a:extLst>
                        <a:ext uri="{28A0092B-C50C-407E-A947-70E740481C1C}">
                          <a14:useLocalDpi xmlns:a14="http://schemas.microsoft.com/office/drawing/2010/main" val="0"/>
                        </a:ext>
                      </a:extLst>
                    </a:blip>
                    <a:srcRect r="-53153" b="-12783"/>
                    <a:stretch/>
                  </pic:blipFill>
                  <pic:spPr bwMode="auto">
                    <a:xfrm>
                      <a:off x="0" y="0"/>
                      <a:ext cx="402907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E7DAA5" w14:textId="77777777" w:rsidR="00FC0429" w:rsidRDefault="00FC0429" w:rsidP="00FC0429">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 xml:space="preserve">Contract Number: </w:t>
      </w:r>
      <w:r w:rsidRPr="004D4747">
        <w:rPr>
          <w:rFonts w:ascii="Calibri" w:eastAsia="Calibri" w:hAnsi="Calibri" w:cs="Calibri"/>
          <w:bCs/>
          <w:position w:val="1"/>
          <w:szCs w:val="24"/>
          <w:u w:val="single"/>
        </w:rPr>
        <w:fldChar w:fldCharType="begin">
          <w:ffData>
            <w:name w:val="Text15"/>
            <w:enabled/>
            <w:calcOnExit w:val="0"/>
            <w:textInput/>
          </w:ffData>
        </w:fldChar>
      </w:r>
      <w:r w:rsidRPr="004D4747">
        <w:rPr>
          <w:rFonts w:ascii="Calibri" w:eastAsia="Calibri" w:hAnsi="Calibri" w:cs="Calibri"/>
          <w:bCs/>
          <w:position w:val="1"/>
          <w:szCs w:val="24"/>
          <w:u w:val="single"/>
        </w:rPr>
        <w:instrText xml:space="preserve"> FORMTEXT </w:instrText>
      </w:r>
      <w:r w:rsidRPr="004D4747">
        <w:rPr>
          <w:rFonts w:ascii="Calibri" w:eastAsia="Calibri" w:hAnsi="Calibri" w:cs="Calibri"/>
          <w:bCs/>
          <w:position w:val="1"/>
          <w:szCs w:val="24"/>
          <w:u w:val="single"/>
        </w:rPr>
      </w:r>
      <w:r w:rsidRPr="004D4747">
        <w:rPr>
          <w:rFonts w:ascii="Calibri" w:eastAsia="Calibri" w:hAnsi="Calibri" w:cs="Calibri"/>
          <w:bCs/>
          <w:position w:val="1"/>
          <w:szCs w:val="24"/>
          <w:u w:val="single"/>
        </w:rPr>
        <w:fldChar w:fldCharType="separate"/>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position w:val="1"/>
          <w:szCs w:val="24"/>
          <w:u w:val="single"/>
        </w:rPr>
        <w:fldChar w:fldCharType="end"/>
      </w:r>
    </w:p>
    <w:p w14:paraId="14BBEA59" w14:textId="77777777" w:rsidR="00FC0429" w:rsidRPr="00655A89" w:rsidRDefault="00FC0429" w:rsidP="00FC0429">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Pr>
          <w:rFonts w:ascii="Calibri" w:eastAsia="Calibri" w:hAnsi="Calibri" w:cs="Calibri"/>
          <w:bCs/>
          <w:position w:val="1"/>
          <w:szCs w:val="24"/>
        </w:rPr>
        <w:t xml:space="preserve">: </w:t>
      </w:r>
      <w:r w:rsidRPr="004D4747">
        <w:rPr>
          <w:rFonts w:ascii="Calibri" w:eastAsia="Calibri" w:hAnsi="Calibri" w:cs="Calibri"/>
          <w:bCs/>
          <w:position w:val="1"/>
          <w:szCs w:val="24"/>
          <w:u w:val="single"/>
        </w:rPr>
        <w:fldChar w:fldCharType="begin">
          <w:ffData>
            <w:name w:val="Text15"/>
            <w:enabled/>
            <w:calcOnExit w:val="0"/>
            <w:textInput/>
          </w:ffData>
        </w:fldChar>
      </w:r>
      <w:bookmarkStart w:id="0" w:name="Text15"/>
      <w:r w:rsidRPr="004D4747">
        <w:rPr>
          <w:rFonts w:ascii="Calibri" w:eastAsia="Calibri" w:hAnsi="Calibri" w:cs="Calibri"/>
          <w:bCs/>
          <w:position w:val="1"/>
          <w:szCs w:val="24"/>
          <w:u w:val="single"/>
        </w:rPr>
        <w:instrText xml:space="preserve"> FORMTEXT </w:instrText>
      </w:r>
      <w:r w:rsidRPr="004D4747">
        <w:rPr>
          <w:rFonts w:ascii="Calibri" w:eastAsia="Calibri" w:hAnsi="Calibri" w:cs="Calibri"/>
          <w:bCs/>
          <w:position w:val="1"/>
          <w:szCs w:val="24"/>
          <w:u w:val="single"/>
        </w:rPr>
      </w:r>
      <w:r w:rsidRPr="004D4747">
        <w:rPr>
          <w:rFonts w:ascii="Calibri" w:eastAsia="Calibri" w:hAnsi="Calibri" w:cs="Calibri"/>
          <w:bCs/>
          <w:position w:val="1"/>
          <w:szCs w:val="24"/>
          <w:u w:val="single"/>
        </w:rPr>
        <w:fldChar w:fldCharType="separate"/>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position w:val="1"/>
          <w:szCs w:val="24"/>
          <w:u w:val="single"/>
        </w:rPr>
        <w:fldChar w:fldCharType="end"/>
      </w:r>
      <w:bookmarkEnd w:id="0"/>
    </w:p>
    <w:p w14:paraId="081A1C4C" w14:textId="77777777" w:rsidR="00FC0429" w:rsidRDefault="00FC0429" w:rsidP="00FC0429">
      <w:pPr>
        <w:pStyle w:val="Title"/>
        <w:jc w:val="center"/>
        <w:rPr>
          <w:bdr w:val="none" w:sz="0" w:space="0" w:color="auto" w:frame="1"/>
        </w:rPr>
      </w:pPr>
    </w:p>
    <w:p w14:paraId="62CBA752" w14:textId="029E93F5" w:rsidR="00697D12" w:rsidRPr="00230D46" w:rsidRDefault="00697D12" w:rsidP="004629B7">
      <w:pPr>
        <w:rPr>
          <w:i/>
          <w:iCs/>
          <w:color w:val="C00000"/>
        </w:rPr>
      </w:pPr>
      <w:r w:rsidRPr="00230D46">
        <w:rPr>
          <w:i/>
          <w:iCs/>
          <w:color w:val="C00000"/>
        </w:rPr>
        <w:t>[INSTRUCTIONS: This form can be used for facilities use agreements between two or more members of the Minnesota State Colleges and Universities system for short term use of less than 1 year. This is meant to be used to document relationships and sharing facility usage among our colleges and universities. This form should not be used for agreements with private parties, state agencies, school districts or boards, or with the University of Minnesota.</w:t>
      </w:r>
      <w:r w:rsidR="00F73246">
        <w:rPr>
          <w:i/>
          <w:iCs/>
          <w:color w:val="C00000"/>
        </w:rPr>
        <w:t xml:space="preserve"> </w:t>
      </w:r>
      <w:r w:rsidRPr="00230D46">
        <w:rPr>
          <w:i/>
          <w:iCs/>
          <w:color w:val="C00000"/>
        </w:rPr>
        <w:t xml:space="preserve">Facilities Use Agreement templates for use with non- Minnesota State parties are found on the </w:t>
      </w:r>
      <w:hyperlink r:id="rId12" w:history="1">
        <w:r w:rsidRPr="00230D46">
          <w:rPr>
            <w:rStyle w:val="Hyperlink"/>
          </w:rPr>
          <w:t>Minnesota State Forms and Contract Templates webpage</w:t>
        </w:r>
      </w:hyperlink>
      <w:r w:rsidRPr="00230D46">
        <w:t xml:space="preserve">. </w:t>
      </w:r>
      <w:r w:rsidRPr="00230D46">
        <w:rPr>
          <w:i/>
          <w:iCs/>
          <w:color w:val="C00000"/>
        </w:rPr>
        <w:t>Instructions for this template are in italics, red text, and brackets. Please complete every field and delete all instructions, including the brackets and these instructions. UNLESS ALL SIGNATORIES TO THIS DOCUMENT ARE EMPLOYEES OF THE MINNESOTA STATE COLLEGES AND UNIVERSITIES SYSTEM, THIS AGREEMENT SHALL BE INVALID AND UNENFORCEABLE.]</w:t>
      </w:r>
    </w:p>
    <w:p w14:paraId="39DEDA18" w14:textId="51FA3C42" w:rsidR="00697D12" w:rsidRDefault="00697D12" w:rsidP="004629B7">
      <w:pPr>
        <w:pStyle w:val="Heading1"/>
      </w:pPr>
      <w:r w:rsidRPr="003443D2">
        <w:t>FACILITIES USE AGREEMENT</w:t>
      </w:r>
      <w:r w:rsidR="004629B7">
        <w:br/>
      </w:r>
      <w:r w:rsidRPr="003443D2">
        <w:t>CAMPUS TO CAMPUS (SHORT TERM)</w:t>
      </w:r>
    </w:p>
    <w:p w14:paraId="35619460" w14:textId="77777777" w:rsidR="00697D12" w:rsidRPr="003443D2" w:rsidRDefault="00697D12" w:rsidP="00230D46">
      <w:r w:rsidRPr="003443D2">
        <w:t xml:space="preserve">This Facilities Use Agreement - Campus to Campus is entered into between </w:t>
      </w:r>
      <w:r w:rsidRPr="009D175B">
        <w:rPr>
          <w:i/>
          <w:iCs/>
          <w:color w:val="C00000"/>
        </w:rPr>
        <w:t>[Insert Name of College/University/System Office]</w:t>
      </w:r>
      <w:r w:rsidRPr="0091618C">
        <w:rPr>
          <w:i/>
          <w:iCs/>
        </w:rPr>
        <w:t>,</w:t>
      </w:r>
      <w:r w:rsidRPr="0091618C">
        <w:t xml:space="preserve"> (he</w:t>
      </w:r>
      <w:r w:rsidRPr="003443D2">
        <w:t>reafter “HOST CAMPUS”), and</w:t>
      </w:r>
      <w:r w:rsidRPr="009D175B">
        <w:rPr>
          <w:i/>
          <w:iCs/>
          <w:color w:val="C00000"/>
        </w:rPr>
        <w:t xml:space="preserve"> [Insert Name of College/University/System Office]</w:t>
      </w:r>
      <w:r w:rsidRPr="0091618C">
        <w:t>, (</w:t>
      </w:r>
      <w:r w:rsidRPr="003443D2">
        <w:t>hereafter “GUEST CAMPUS”).</w:t>
      </w:r>
    </w:p>
    <w:p w14:paraId="5C43FBC4" w14:textId="77777777" w:rsidR="00697D12" w:rsidRDefault="00697D12" w:rsidP="00BA5CFA">
      <w:pPr>
        <w:pStyle w:val="Heading2"/>
      </w:pPr>
      <w:r w:rsidRPr="00B8781C">
        <w:t xml:space="preserve">FACILITIES. </w:t>
      </w:r>
    </w:p>
    <w:p w14:paraId="371E7EAC" w14:textId="77777777" w:rsidR="00697D12" w:rsidRDefault="00697D12" w:rsidP="0091618C">
      <w:pPr>
        <w:rPr>
          <w:b/>
        </w:rPr>
      </w:pPr>
      <w:r w:rsidRPr="003443D2">
        <w:rPr>
          <w:bCs/>
        </w:rPr>
        <w:t xml:space="preserve">HOST CAMPUS shall </w:t>
      </w:r>
      <w:proofErr w:type="gramStart"/>
      <w:r w:rsidRPr="003443D2">
        <w:rPr>
          <w:bCs/>
        </w:rPr>
        <w:t>provide</w:t>
      </w:r>
      <w:proofErr w:type="gramEnd"/>
      <w:r w:rsidRPr="003443D2">
        <w:rPr>
          <w:bCs/>
        </w:rPr>
        <w:t xml:space="preserve"> and GUEST CAMPUS shall use the following Facilities, which for purposes of this Agreement, “Facilities” shall mean:</w:t>
      </w:r>
    </w:p>
    <w:p w14:paraId="27EE589D" w14:textId="77777777" w:rsidR="00697D12" w:rsidRPr="0091618C" w:rsidRDefault="00697D12" w:rsidP="00245D4A">
      <w:pPr>
        <w:pStyle w:val="ListParagraph"/>
      </w:pPr>
      <w:r w:rsidRPr="0091618C">
        <w:t>[Identify Building Location or land, and Describe the Room Number and Square Footage]</w:t>
      </w:r>
    </w:p>
    <w:p w14:paraId="7DCA477D" w14:textId="77777777" w:rsidR="00697D12" w:rsidRPr="0091618C" w:rsidRDefault="00697D12" w:rsidP="00245D4A">
      <w:pPr>
        <w:pStyle w:val="ListParagraph"/>
      </w:pPr>
      <w:r w:rsidRPr="003443D2">
        <w:t>Parking will be available to GUEST CAMPUS at the following location</w:t>
      </w:r>
      <w:r w:rsidRPr="0091618C">
        <w:rPr>
          <w:color w:val="C00000"/>
        </w:rPr>
        <w:t>: [describe or identify parking areas and any restrictions]</w:t>
      </w:r>
      <w:r w:rsidRPr="003443D2">
        <w:t>.</w:t>
      </w:r>
    </w:p>
    <w:p w14:paraId="5425790D" w14:textId="77777777" w:rsidR="00697D12" w:rsidRPr="000B3881" w:rsidRDefault="00697D12" w:rsidP="0056510B">
      <w:pPr>
        <w:pStyle w:val="NoSpacing"/>
      </w:pPr>
    </w:p>
    <w:p w14:paraId="3CA1BE44" w14:textId="77777777" w:rsidR="00697D12" w:rsidRPr="00A4043C" w:rsidRDefault="00697D12" w:rsidP="00BA5CFA">
      <w:pPr>
        <w:pStyle w:val="Heading2"/>
      </w:pPr>
      <w:r w:rsidRPr="00B8781C">
        <w:t>GRANT OF LICENSE.</w:t>
      </w:r>
    </w:p>
    <w:p w14:paraId="240D08AD" w14:textId="77777777" w:rsidR="00697D12" w:rsidRDefault="00697D12" w:rsidP="00245D4A">
      <w:pPr>
        <w:rPr>
          <w:bCs/>
        </w:rPr>
      </w:pPr>
      <w:r w:rsidRPr="003443D2">
        <w:rPr>
          <w:bCs/>
        </w:rPr>
        <w:t>HOST CAMPUS grants permission to use the Facilities solely for the following purpose(s):</w:t>
      </w:r>
    </w:p>
    <w:p w14:paraId="1D20BA7E" w14:textId="77777777" w:rsidR="00697D12" w:rsidRPr="00245D4A" w:rsidRDefault="00697D12" w:rsidP="00881AA5">
      <w:pPr>
        <w:pStyle w:val="ListParagraph"/>
        <w:numPr>
          <w:ilvl w:val="0"/>
          <w:numId w:val="3"/>
        </w:numPr>
        <w:spacing w:after="120"/>
      </w:pPr>
      <w:r w:rsidRPr="00245D4A">
        <w:rPr>
          <w:color w:val="C00000"/>
        </w:rPr>
        <w:t>[insert specific description of use]</w:t>
      </w:r>
    </w:p>
    <w:p w14:paraId="778E676E" w14:textId="77777777" w:rsidR="00697D12" w:rsidRPr="00245D4A" w:rsidRDefault="00697D12" w:rsidP="00881AA5">
      <w:pPr>
        <w:pStyle w:val="ListParagraph"/>
        <w:numPr>
          <w:ilvl w:val="0"/>
          <w:numId w:val="3"/>
        </w:numPr>
        <w:spacing w:after="120"/>
        <w:rPr>
          <w:i w:val="0"/>
          <w:iCs w:val="0"/>
        </w:rPr>
      </w:pPr>
      <w:r w:rsidRPr="00245D4A">
        <w:rPr>
          <w:i w:val="0"/>
          <w:iCs w:val="0"/>
        </w:rPr>
        <w:t xml:space="preserve">The estimated number of people expected to </w:t>
      </w:r>
      <w:proofErr w:type="gramStart"/>
      <w:r w:rsidRPr="00245D4A">
        <w:rPr>
          <w:i w:val="0"/>
          <w:iCs w:val="0"/>
        </w:rPr>
        <w:t>participate</w:t>
      </w:r>
      <w:proofErr w:type="gramEnd"/>
      <w:r w:rsidRPr="00245D4A">
        <w:rPr>
          <w:i w:val="0"/>
          <w:iCs w:val="0"/>
        </w:rPr>
        <w:t xml:space="preserve"> or attend is</w:t>
      </w:r>
      <w:r w:rsidRPr="00245D4A">
        <w:rPr>
          <w:color w:val="C00000"/>
        </w:rPr>
        <w:t>: [insert number]</w:t>
      </w:r>
      <w:r w:rsidRPr="00245D4A">
        <w:rPr>
          <w:i w:val="0"/>
          <w:iCs w:val="0"/>
        </w:rPr>
        <w:t>.</w:t>
      </w:r>
    </w:p>
    <w:p w14:paraId="2F3EC5AE" w14:textId="77777777" w:rsidR="00697D12" w:rsidRPr="00245D4A" w:rsidRDefault="00697D12" w:rsidP="00881AA5">
      <w:pPr>
        <w:pStyle w:val="ListParagraph"/>
        <w:numPr>
          <w:ilvl w:val="0"/>
          <w:numId w:val="3"/>
        </w:numPr>
        <w:spacing w:after="120"/>
        <w:rPr>
          <w:i w:val="0"/>
          <w:iCs w:val="0"/>
        </w:rPr>
      </w:pPr>
      <w:r w:rsidRPr="00245D4A">
        <w:rPr>
          <w:i w:val="0"/>
          <w:iCs w:val="0"/>
        </w:rPr>
        <w:t>GUEST CAMPUS acknowledges and agrees that HOST CAMPUS, its agents, employees, invitees, licensees and students may use any portion of the Facilities for any purpose whatsoever and at any time during the term of the Agreement, provided that such use shall not unreasonably disturb GUEST CAMPUS’s use of the Facilities as provided in this Agreement. GUEST CAMPUS shall use the Facilities in accordance with the terms and conditions of this Agreement, all Minnesota State policies and procedures including all federal, State and local laws, ordinances, rules and regulations.</w:t>
      </w:r>
    </w:p>
    <w:p w14:paraId="163260C2" w14:textId="77777777" w:rsidR="00697D12" w:rsidRDefault="00697D12" w:rsidP="00BA5CFA">
      <w:pPr>
        <w:pStyle w:val="Heading2"/>
      </w:pPr>
      <w:r w:rsidRPr="00B8781C">
        <w:lastRenderedPageBreak/>
        <w:t xml:space="preserve">TERM AND TIME OF USE. </w:t>
      </w:r>
    </w:p>
    <w:p w14:paraId="69B062D4" w14:textId="3A6BD653" w:rsidR="00697D12" w:rsidRPr="00A4043C" w:rsidRDefault="00697D12" w:rsidP="004E46B4">
      <w:pPr>
        <w:rPr>
          <w:rFonts w:cstheme="minorHAnsi"/>
          <w:bCs/>
          <w:i/>
          <w:iCs/>
          <w:szCs w:val="24"/>
        </w:rPr>
      </w:pPr>
      <w:r w:rsidRPr="003443D2">
        <w:rPr>
          <w:rFonts w:cstheme="minorHAnsi"/>
          <w:bCs/>
          <w:szCs w:val="24"/>
        </w:rPr>
        <w:t>GUEST CAMPUS may use the Facilities during the following dates and times:</w:t>
      </w:r>
      <w:r w:rsidR="004E46B4">
        <w:rPr>
          <w:rFonts w:cstheme="minorHAnsi"/>
          <w:bCs/>
          <w:szCs w:val="24"/>
        </w:rPr>
        <w:t xml:space="preserve"> </w:t>
      </w:r>
      <w:r w:rsidRPr="00B80510">
        <w:rPr>
          <w:rFonts w:cstheme="minorHAnsi"/>
          <w:bCs/>
          <w:i/>
          <w:iCs/>
          <w:color w:val="C00000"/>
          <w:szCs w:val="24"/>
        </w:rPr>
        <w:t>[insert specific dates and times]</w:t>
      </w:r>
    </w:p>
    <w:p w14:paraId="2ECC5A93" w14:textId="1E2AE0A1" w:rsidR="00697D12" w:rsidRDefault="00697D12" w:rsidP="00BA5CFA">
      <w:pPr>
        <w:pStyle w:val="Heading2"/>
      </w:pPr>
      <w:r w:rsidRPr="00B8781C">
        <w:t>FEE.</w:t>
      </w:r>
      <w:r w:rsidR="00F73246">
        <w:t xml:space="preserve"> </w:t>
      </w:r>
    </w:p>
    <w:p w14:paraId="70BB8108" w14:textId="69583516" w:rsidR="00697D12" w:rsidRPr="00B8781C" w:rsidRDefault="00697D12" w:rsidP="004E46B4">
      <w:pPr>
        <w:rPr>
          <w:rFonts w:cstheme="minorHAnsi"/>
          <w:b/>
          <w:bCs/>
          <w:szCs w:val="24"/>
        </w:rPr>
      </w:pPr>
      <w:r w:rsidRPr="003443D2">
        <w:rPr>
          <w:rFonts w:cstheme="minorHAnsi"/>
          <w:szCs w:val="24"/>
        </w:rPr>
        <w:t>For its use of the Facilities, GUEST CAMPUS agrees to pay to HOST CAMPUS a fee of</w:t>
      </w:r>
      <w:r w:rsidRPr="00B8781C">
        <w:rPr>
          <w:rFonts w:cstheme="minorHAnsi"/>
          <w:szCs w:val="24"/>
        </w:rPr>
        <w:t xml:space="preserve"> </w:t>
      </w:r>
      <w:r w:rsidRPr="00B80510">
        <w:rPr>
          <w:rFonts w:cstheme="minorHAnsi"/>
          <w:i/>
          <w:iCs/>
          <w:color w:val="C00000"/>
          <w:szCs w:val="24"/>
        </w:rPr>
        <w:t>[INSERT DOLLAR AMOUNT IN WORDS AND NUMBERS (e.g. One Hundred Twenty and 00/100 Dollars ($120.00).</w:t>
      </w:r>
      <w:r w:rsidR="00F73246">
        <w:rPr>
          <w:rFonts w:cstheme="minorHAnsi"/>
          <w:i/>
          <w:iCs/>
          <w:color w:val="C00000"/>
          <w:szCs w:val="24"/>
        </w:rPr>
        <w:t xml:space="preserve"> </w:t>
      </w:r>
      <w:r w:rsidRPr="00B80510">
        <w:rPr>
          <w:rFonts w:cstheme="minorHAnsi"/>
          <w:i/>
          <w:iCs/>
          <w:color w:val="C00000"/>
          <w:szCs w:val="24"/>
        </w:rPr>
        <w:t>IF NONE, INSERT “Zero Dollars ($0.00)]</w:t>
      </w:r>
      <w:r w:rsidRPr="00B80510">
        <w:rPr>
          <w:rFonts w:cstheme="minorHAnsi"/>
          <w:color w:val="C00000"/>
          <w:szCs w:val="24"/>
        </w:rPr>
        <w:t xml:space="preserve"> </w:t>
      </w:r>
      <w:r w:rsidRPr="00B8781C">
        <w:rPr>
          <w:rFonts w:cstheme="minorHAnsi"/>
          <w:szCs w:val="24"/>
        </w:rPr>
        <w:t xml:space="preserve">$____________________, </w:t>
      </w:r>
      <w:r w:rsidRPr="003443D2">
        <w:rPr>
          <w:rFonts w:cstheme="minorHAnsi"/>
          <w:szCs w:val="24"/>
        </w:rPr>
        <w:t>which amount shall be payable in arrears within thirty (30) days following the date set forth in Paragraph 3, above. If HOST CAMPUS cancels this Agreement prior to GUEST CAMPUS’s use of the Facilities, HOST CAMPUS will not charge a fee to GUEST CAMPUS.</w:t>
      </w:r>
    </w:p>
    <w:p w14:paraId="6452029F" w14:textId="77777777" w:rsidR="00697D12" w:rsidRDefault="00697D12" w:rsidP="00BA5CFA">
      <w:pPr>
        <w:pStyle w:val="Heading2"/>
      </w:pPr>
      <w:r w:rsidRPr="003443D2">
        <w:t>AUTHORIZED REPRESENTATIVES, NOTICE AND AGREEMENT ADMINISTRATION</w:t>
      </w:r>
      <w:r w:rsidRPr="00B8781C">
        <w:t>.</w:t>
      </w:r>
      <w:r>
        <w:t xml:space="preserve"> </w:t>
      </w:r>
    </w:p>
    <w:p w14:paraId="393B6B33" w14:textId="77777777" w:rsidR="00697D12" w:rsidRPr="000B3881" w:rsidRDefault="00697D12" w:rsidP="004E46B4">
      <w:pPr>
        <w:rPr>
          <w:rFonts w:cstheme="minorHAnsi"/>
          <w:b/>
          <w:bCs/>
          <w:szCs w:val="24"/>
        </w:rPr>
      </w:pPr>
      <w:r w:rsidRPr="003443D2">
        <w:rPr>
          <w:rFonts w:cstheme="minorHAnsi"/>
          <w:szCs w:val="24"/>
        </w:rPr>
        <w:t>All official notifications, including but not limited to, invoices and cancellation of this agreement must be sent to the other campus’ authorized representative. Each campus will keep the other informed of any changes to the authorized representatives as stated below.</w:t>
      </w:r>
    </w:p>
    <w:p w14:paraId="378C4A69" w14:textId="37D934CF" w:rsidR="00697D12" w:rsidRPr="0056510B" w:rsidRDefault="00697D12" w:rsidP="0056510B">
      <w:pPr>
        <w:pStyle w:val="NoSpacing"/>
        <w:numPr>
          <w:ilvl w:val="0"/>
          <w:numId w:val="4"/>
        </w:numPr>
        <w:rPr>
          <w:b/>
          <w:bCs w:val="0"/>
        </w:rPr>
      </w:pPr>
      <w:r w:rsidRPr="0056510B">
        <w:rPr>
          <w:b/>
          <w:bCs w:val="0"/>
        </w:rPr>
        <w:t>HOST CAMPUS:</w:t>
      </w:r>
      <w:r w:rsidR="00F73246" w:rsidRPr="0056510B">
        <w:rPr>
          <w:b/>
          <w:bCs w:val="0"/>
        </w:rPr>
        <w:t xml:space="preserve"> </w:t>
      </w:r>
    </w:p>
    <w:p w14:paraId="17839B58" w14:textId="77777777" w:rsidR="00697D12" w:rsidRPr="00575FE3" w:rsidRDefault="00697D12" w:rsidP="0056510B">
      <w:pPr>
        <w:pStyle w:val="NoSpacing"/>
        <w:ind w:left="720"/>
      </w:pPr>
      <w:r w:rsidRPr="00575FE3">
        <w:t>Name:</w:t>
      </w:r>
      <w:r w:rsidRPr="00575FE3">
        <w:tab/>
      </w:r>
      <w:r w:rsidRPr="00575FE3">
        <w:fldChar w:fldCharType="begin">
          <w:ffData>
            <w:name w:val="Text2"/>
            <w:enabled/>
            <w:calcOnExit w:val="0"/>
            <w:textInput/>
          </w:ffData>
        </w:fldChar>
      </w:r>
      <w:bookmarkStart w:id="1" w:name="Text2"/>
      <w:r w:rsidRPr="00575FE3">
        <w:instrText xml:space="preserve"> FORMTEXT </w:instrText>
      </w:r>
      <w:r w:rsidRPr="00575FE3">
        <w:fldChar w:fldCharType="separate"/>
      </w:r>
      <w:r w:rsidRPr="00575FE3">
        <w:rPr>
          <w:noProof/>
        </w:rPr>
        <w:t> </w:t>
      </w:r>
      <w:r w:rsidRPr="00575FE3">
        <w:rPr>
          <w:noProof/>
        </w:rPr>
        <w:t> </w:t>
      </w:r>
      <w:r w:rsidRPr="00575FE3">
        <w:rPr>
          <w:noProof/>
        </w:rPr>
        <w:t> </w:t>
      </w:r>
      <w:r w:rsidRPr="00575FE3">
        <w:rPr>
          <w:noProof/>
        </w:rPr>
        <w:t> </w:t>
      </w:r>
      <w:r w:rsidRPr="00575FE3">
        <w:rPr>
          <w:noProof/>
        </w:rPr>
        <w:t> </w:t>
      </w:r>
      <w:r w:rsidRPr="00575FE3">
        <w:fldChar w:fldCharType="end"/>
      </w:r>
      <w:bookmarkEnd w:id="1"/>
      <w:r w:rsidRPr="00575FE3">
        <w:t xml:space="preserve"> or their successor</w:t>
      </w:r>
    </w:p>
    <w:p w14:paraId="2EEB3B23" w14:textId="6C46ED2B" w:rsidR="00697D12" w:rsidRPr="00575FE3" w:rsidRDefault="00697D12" w:rsidP="0056510B">
      <w:pPr>
        <w:pStyle w:val="NoSpacing"/>
        <w:ind w:left="720"/>
      </w:pPr>
      <w:bookmarkStart w:id="2" w:name="_Hlk180400570"/>
      <w:r w:rsidRPr="00575FE3">
        <w:t>Title:</w:t>
      </w:r>
      <w:r w:rsidR="00575FE3">
        <w:t xml:space="preserve"> </w:t>
      </w:r>
      <w:r w:rsidRPr="00575FE3">
        <w:fldChar w:fldCharType="begin">
          <w:ffData>
            <w:name w:val="Text2"/>
            <w:enabled/>
            <w:calcOnExit w:val="0"/>
            <w:textInput/>
          </w:ffData>
        </w:fldChar>
      </w:r>
      <w:r w:rsidRPr="00575FE3">
        <w:instrText xml:space="preserve"> FORMTEXT </w:instrText>
      </w:r>
      <w:r w:rsidRPr="00575FE3">
        <w:fldChar w:fldCharType="separate"/>
      </w:r>
      <w:r w:rsidRPr="00575FE3">
        <w:t> </w:t>
      </w:r>
      <w:r w:rsidRPr="00575FE3">
        <w:t> </w:t>
      </w:r>
      <w:r w:rsidRPr="00575FE3">
        <w:t> </w:t>
      </w:r>
      <w:r w:rsidRPr="00575FE3">
        <w:t> </w:t>
      </w:r>
      <w:r w:rsidRPr="00575FE3">
        <w:t> </w:t>
      </w:r>
      <w:r w:rsidRPr="00575FE3">
        <w:fldChar w:fldCharType="end"/>
      </w:r>
      <w:bookmarkEnd w:id="2"/>
    </w:p>
    <w:p w14:paraId="11488216" w14:textId="06F67A7A" w:rsidR="00697D12" w:rsidRPr="00575FE3" w:rsidRDefault="00697D12" w:rsidP="0056510B">
      <w:pPr>
        <w:pStyle w:val="NoSpacing"/>
        <w:ind w:left="720"/>
      </w:pPr>
      <w:r w:rsidRPr="00575FE3">
        <w:t>Address:</w:t>
      </w:r>
      <w:r w:rsidR="00575FE3">
        <w:t xml:space="preserve"> </w:t>
      </w:r>
      <w:r w:rsidRPr="00575FE3">
        <w:fldChar w:fldCharType="begin">
          <w:ffData>
            <w:name w:val="Text2"/>
            <w:enabled/>
            <w:calcOnExit w:val="0"/>
            <w:textInput/>
          </w:ffData>
        </w:fldChar>
      </w:r>
      <w:r w:rsidRPr="00575FE3">
        <w:instrText xml:space="preserve"> FORMTEXT </w:instrText>
      </w:r>
      <w:r w:rsidRPr="00575FE3">
        <w:fldChar w:fldCharType="separate"/>
      </w:r>
      <w:r w:rsidRPr="00575FE3">
        <w:rPr>
          <w:noProof/>
        </w:rPr>
        <w:t> </w:t>
      </w:r>
      <w:r w:rsidRPr="00575FE3">
        <w:rPr>
          <w:noProof/>
        </w:rPr>
        <w:t> </w:t>
      </w:r>
      <w:r w:rsidRPr="00575FE3">
        <w:rPr>
          <w:noProof/>
        </w:rPr>
        <w:t> </w:t>
      </w:r>
      <w:r w:rsidRPr="00575FE3">
        <w:rPr>
          <w:noProof/>
        </w:rPr>
        <w:t> </w:t>
      </w:r>
      <w:r w:rsidRPr="00575FE3">
        <w:rPr>
          <w:noProof/>
        </w:rPr>
        <w:t> </w:t>
      </w:r>
      <w:r w:rsidRPr="00575FE3">
        <w:fldChar w:fldCharType="end"/>
      </w:r>
    </w:p>
    <w:p w14:paraId="25B34DB3" w14:textId="02E1ECD2" w:rsidR="00697D12" w:rsidRPr="00575FE3" w:rsidRDefault="00697D12" w:rsidP="0056510B">
      <w:pPr>
        <w:pStyle w:val="NoSpacing"/>
        <w:ind w:left="720"/>
      </w:pPr>
      <w:r w:rsidRPr="00575FE3">
        <w:t>Telephone:</w:t>
      </w:r>
      <w:r w:rsidR="00575FE3">
        <w:t xml:space="preserve"> </w:t>
      </w:r>
      <w:r w:rsidRPr="00575FE3">
        <w:fldChar w:fldCharType="begin">
          <w:ffData>
            <w:name w:val="Text2"/>
            <w:enabled/>
            <w:calcOnExit w:val="0"/>
            <w:textInput/>
          </w:ffData>
        </w:fldChar>
      </w:r>
      <w:r w:rsidRPr="00575FE3">
        <w:instrText xml:space="preserve"> FORMTEXT </w:instrText>
      </w:r>
      <w:r w:rsidRPr="00575FE3">
        <w:fldChar w:fldCharType="separate"/>
      </w:r>
      <w:r w:rsidRPr="00575FE3">
        <w:rPr>
          <w:noProof/>
        </w:rPr>
        <w:t> </w:t>
      </w:r>
      <w:r w:rsidRPr="00575FE3">
        <w:rPr>
          <w:noProof/>
        </w:rPr>
        <w:t> </w:t>
      </w:r>
      <w:r w:rsidRPr="00575FE3">
        <w:rPr>
          <w:noProof/>
        </w:rPr>
        <w:t> </w:t>
      </w:r>
      <w:r w:rsidRPr="00575FE3">
        <w:rPr>
          <w:noProof/>
        </w:rPr>
        <w:t> </w:t>
      </w:r>
      <w:r w:rsidRPr="00575FE3">
        <w:rPr>
          <w:noProof/>
        </w:rPr>
        <w:t> </w:t>
      </w:r>
      <w:r w:rsidRPr="00575FE3">
        <w:fldChar w:fldCharType="end"/>
      </w:r>
    </w:p>
    <w:p w14:paraId="6AB89F58" w14:textId="77777777" w:rsidR="00697D12" w:rsidRPr="00575FE3" w:rsidRDefault="00697D12" w:rsidP="0056510B">
      <w:pPr>
        <w:pStyle w:val="NoSpacing"/>
        <w:ind w:left="720"/>
      </w:pPr>
      <w:r w:rsidRPr="00575FE3">
        <w:t>E-Mail:</w:t>
      </w:r>
      <w:r w:rsidRPr="00575FE3">
        <w:tab/>
      </w:r>
      <w:r w:rsidRPr="00575FE3">
        <w:fldChar w:fldCharType="begin">
          <w:ffData>
            <w:name w:val="Text2"/>
            <w:enabled/>
            <w:calcOnExit w:val="0"/>
            <w:textInput/>
          </w:ffData>
        </w:fldChar>
      </w:r>
      <w:r w:rsidRPr="00575FE3">
        <w:instrText xml:space="preserve"> FORMTEXT </w:instrText>
      </w:r>
      <w:r w:rsidRPr="00575FE3">
        <w:fldChar w:fldCharType="separate"/>
      </w:r>
      <w:r w:rsidRPr="00575FE3">
        <w:rPr>
          <w:noProof/>
        </w:rPr>
        <w:t> </w:t>
      </w:r>
      <w:r w:rsidRPr="00575FE3">
        <w:rPr>
          <w:noProof/>
        </w:rPr>
        <w:t> </w:t>
      </w:r>
      <w:r w:rsidRPr="00575FE3">
        <w:rPr>
          <w:noProof/>
        </w:rPr>
        <w:t> </w:t>
      </w:r>
      <w:r w:rsidRPr="00575FE3">
        <w:rPr>
          <w:noProof/>
        </w:rPr>
        <w:t> </w:t>
      </w:r>
      <w:r w:rsidRPr="00575FE3">
        <w:rPr>
          <w:noProof/>
        </w:rPr>
        <w:t> </w:t>
      </w:r>
      <w:r w:rsidRPr="00575FE3">
        <w:fldChar w:fldCharType="end"/>
      </w:r>
    </w:p>
    <w:p w14:paraId="406A2708" w14:textId="77777777" w:rsidR="00575FE3" w:rsidRDefault="00575FE3" w:rsidP="0056510B">
      <w:pPr>
        <w:pStyle w:val="NoSpacing"/>
      </w:pPr>
    </w:p>
    <w:p w14:paraId="47C5F292" w14:textId="6E0E94AA" w:rsidR="00697D12" w:rsidRPr="0056510B" w:rsidRDefault="00697D12" w:rsidP="0056510B">
      <w:pPr>
        <w:pStyle w:val="NoSpacing"/>
        <w:numPr>
          <w:ilvl w:val="0"/>
          <w:numId w:val="4"/>
        </w:numPr>
        <w:rPr>
          <w:b/>
          <w:bCs w:val="0"/>
        </w:rPr>
      </w:pPr>
      <w:r w:rsidRPr="0056510B">
        <w:rPr>
          <w:b/>
          <w:bCs w:val="0"/>
        </w:rPr>
        <w:t xml:space="preserve">GUEST CAMPUS: </w:t>
      </w:r>
    </w:p>
    <w:p w14:paraId="0FF7B1B2" w14:textId="77777777" w:rsidR="00697D12" w:rsidRPr="00575FE3" w:rsidRDefault="00697D12" w:rsidP="0056510B">
      <w:pPr>
        <w:pStyle w:val="NoSpacing"/>
        <w:ind w:left="720"/>
      </w:pPr>
      <w:r w:rsidRPr="00575FE3">
        <w:t>Name:</w:t>
      </w:r>
      <w:r w:rsidRPr="00575FE3">
        <w:tab/>
      </w:r>
      <w:r w:rsidRPr="00575FE3">
        <w:fldChar w:fldCharType="begin">
          <w:ffData>
            <w:name w:val="Text2"/>
            <w:enabled/>
            <w:calcOnExit w:val="0"/>
            <w:textInput/>
          </w:ffData>
        </w:fldChar>
      </w:r>
      <w:r w:rsidRPr="00575FE3">
        <w:instrText xml:space="preserve"> FORMTEXT </w:instrText>
      </w:r>
      <w:r w:rsidRPr="00575FE3">
        <w:fldChar w:fldCharType="separate"/>
      </w:r>
      <w:r w:rsidRPr="00575FE3">
        <w:rPr>
          <w:noProof/>
        </w:rPr>
        <w:t> </w:t>
      </w:r>
      <w:r w:rsidRPr="00575FE3">
        <w:rPr>
          <w:noProof/>
        </w:rPr>
        <w:t> </w:t>
      </w:r>
      <w:r w:rsidRPr="00575FE3">
        <w:rPr>
          <w:noProof/>
        </w:rPr>
        <w:t> </w:t>
      </w:r>
      <w:r w:rsidRPr="00575FE3">
        <w:rPr>
          <w:noProof/>
        </w:rPr>
        <w:t> </w:t>
      </w:r>
      <w:r w:rsidRPr="00575FE3">
        <w:rPr>
          <w:noProof/>
        </w:rPr>
        <w:t> </w:t>
      </w:r>
      <w:r w:rsidRPr="00575FE3">
        <w:fldChar w:fldCharType="end"/>
      </w:r>
      <w:r w:rsidRPr="00575FE3">
        <w:t xml:space="preserve"> or their successor</w:t>
      </w:r>
    </w:p>
    <w:p w14:paraId="2C68A74C" w14:textId="0F306B62" w:rsidR="00697D12" w:rsidRPr="00575FE3" w:rsidRDefault="00697D12" w:rsidP="0056510B">
      <w:pPr>
        <w:pStyle w:val="NoSpacing"/>
        <w:ind w:left="720"/>
      </w:pPr>
      <w:r w:rsidRPr="00575FE3">
        <w:t>Title:</w:t>
      </w:r>
      <w:r w:rsidR="00F73246">
        <w:t xml:space="preserve"> </w:t>
      </w:r>
      <w:r w:rsidRPr="00575FE3">
        <w:fldChar w:fldCharType="begin">
          <w:ffData>
            <w:name w:val="Text2"/>
            <w:enabled/>
            <w:calcOnExit w:val="0"/>
            <w:textInput/>
          </w:ffData>
        </w:fldChar>
      </w:r>
      <w:r w:rsidRPr="00575FE3">
        <w:instrText xml:space="preserve"> FORMTEXT </w:instrText>
      </w:r>
      <w:r w:rsidRPr="00575FE3">
        <w:fldChar w:fldCharType="separate"/>
      </w:r>
      <w:r w:rsidRPr="00575FE3">
        <w:t> </w:t>
      </w:r>
      <w:r w:rsidRPr="00575FE3">
        <w:t> </w:t>
      </w:r>
      <w:r w:rsidRPr="00575FE3">
        <w:t> </w:t>
      </w:r>
      <w:r w:rsidRPr="00575FE3">
        <w:t> </w:t>
      </w:r>
      <w:r w:rsidRPr="00575FE3">
        <w:t> </w:t>
      </w:r>
      <w:r w:rsidRPr="00575FE3">
        <w:fldChar w:fldCharType="end"/>
      </w:r>
    </w:p>
    <w:p w14:paraId="45E6D9D6" w14:textId="0852ACF0" w:rsidR="00697D12" w:rsidRPr="00575FE3" w:rsidRDefault="00697D12" w:rsidP="0056510B">
      <w:pPr>
        <w:pStyle w:val="NoSpacing"/>
        <w:ind w:left="720"/>
      </w:pPr>
      <w:r w:rsidRPr="00575FE3">
        <w:t>Address:</w:t>
      </w:r>
      <w:r w:rsidR="00F73246">
        <w:t xml:space="preserve"> </w:t>
      </w:r>
      <w:r w:rsidRPr="00575FE3">
        <w:fldChar w:fldCharType="begin">
          <w:ffData>
            <w:name w:val="Text2"/>
            <w:enabled/>
            <w:calcOnExit w:val="0"/>
            <w:textInput/>
          </w:ffData>
        </w:fldChar>
      </w:r>
      <w:r w:rsidRPr="00575FE3">
        <w:instrText xml:space="preserve"> FORMTEXT </w:instrText>
      </w:r>
      <w:r w:rsidRPr="00575FE3">
        <w:fldChar w:fldCharType="separate"/>
      </w:r>
      <w:r w:rsidRPr="00575FE3">
        <w:rPr>
          <w:noProof/>
        </w:rPr>
        <w:t> </w:t>
      </w:r>
      <w:r w:rsidRPr="00575FE3">
        <w:rPr>
          <w:noProof/>
        </w:rPr>
        <w:t> </w:t>
      </w:r>
      <w:r w:rsidRPr="00575FE3">
        <w:rPr>
          <w:noProof/>
        </w:rPr>
        <w:t> </w:t>
      </w:r>
      <w:r w:rsidRPr="00575FE3">
        <w:rPr>
          <w:noProof/>
        </w:rPr>
        <w:t> </w:t>
      </w:r>
      <w:r w:rsidRPr="00575FE3">
        <w:rPr>
          <w:noProof/>
        </w:rPr>
        <w:t> </w:t>
      </w:r>
      <w:r w:rsidRPr="00575FE3">
        <w:fldChar w:fldCharType="end"/>
      </w:r>
    </w:p>
    <w:p w14:paraId="443FCEAB" w14:textId="1B56D509" w:rsidR="00697D12" w:rsidRPr="00575FE3" w:rsidRDefault="00697D12" w:rsidP="0056510B">
      <w:pPr>
        <w:pStyle w:val="NoSpacing"/>
        <w:ind w:left="720"/>
      </w:pPr>
      <w:r w:rsidRPr="00575FE3">
        <w:t>Telephone:</w:t>
      </w:r>
      <w:r w:rsidR="00F73246">
        <w:t xml:space="preserve"> </w:t>
      </w:r>
      <w:r w:rsidRPr="00575FE3">
        <w:fldChar w:fldCharType="begin">
          <w:ffData>
            <w:name w:val="Text2"/>
            <w:enabled/>
            <w:calcOnExit w:val="0"/>
            <w:textInput/>
          </w:ffData>
        </w:fldChar>
      </w:r>
      <w:r w:rsidRPr="00575FE3">
        <w:instrText xml:space="preserve"> FORMTEXT </w:instrText>
      </w:r>
      <w:r w:rsidRPr="00575FE3">
        <w:fldChar w:fldCharType="separate"/>
      </w:r>
      <w:r w:rsidRPr="00575FE3">
        <w:rPr>
          <w:noProof/>
        </w:rPr>
        <w:t> </w:t>
      </w:r>
      <w:r w:rsidRPr="00575FE3">
        <w:rPr>
          <w:noProof/>
        </w:rPr>
        <w:t> </w:t>
      </w:r>
      <w:r w:rsidRPr="00575FE3">
        <w:rPr>
          <w:noProof/>
        </w:rPr>
        <w:t> </w:t>
      </w:r>
      <w:r w:rsidRPr="00575FE3">
        <w:rPr>
          <w:noProof/>
        </w:rPr>
        <w:t> </w:t>
      </w:r>
      <w:r w:rsidRPr="00575FE3">
        <w:rPr>
          <w:noProof/>
        </w:rPr>
        <w:t> </w:t>
      </w:r>
      <w:r w:rsidRPr="00575FE3">
        <w:fldChar w:fldCharType="end"/>
      </w:r>
    </w:p>
    <w:p w14:paraId="5EE84D7C" w14:textId="77777777" w:rsidR="00697D12" w:rsidRPr="00575FE3" w:rsidRDefault="00697D12" w:rsidP="0056510B">
      <w:pPr>
        <w:pStyle w:val="NoSpacing"/>
        <w:ind w:left="720"/>
      </w:pPr>
      <w:r w:rsidRPr="00575FE3">
        <w:t>E-Mail:</w:t>
      </w:r>
      <w:r w:rsidRPr="00575FE3">
        <w:tab/>
      </w:r>
      <w:r w:rsidRPr="00575FE3">
        <w:fldChar w:fldCharType="begin">
          <w:ffData>
            <w:name w:val="Text2"/>
            <w:enabled/>
            <w:calcOnExit w:val="0"/>
            <w:textInput/>
          </w:ffData>
        </w:fldChar>
      </w:r>
      <w:r w:rsidRPr="00575FE3">
        <w:instrText xml:space="preserve"> FORMTEXT </w:instrText>
      </w:r>
      <w:r w:rsidRPr="00575FE3">
        <w:fldChar w:fldCharType="separate"/>
      </w:r>
      <w:r w:rsidRPr="00575FE3">
        <w:rPr>
          <w:noProof/>
        </w:rPr>
        <w:t> </w:t>
      </w:r>
      <w:r w:rsidRPr="00575FE3">
        <w:rPr>
          <w:noProof/>
        </w:rPr>
        <w:t> </w:t>
      </w:r>
      <w:r w:rsidRPr="00575FE3">
        <w:rPr>
          <w:noProof/>
        </w:rPr>
        <w:t> </w:t>
      </w:r>
      <w:r w:rsidRPr="00575FE3">
        <w:rPr>
          <w:noProof/>
        </w:rPr>
        <w:t> </w:t>
      </w:r>
      <w:r w:rsidRPr="00575FE3">
        <w:rPr>
          <w:noProof/>
        </w:rPr>
        <w:t> </w:t>
      </w:r>
      <w:r w:rsidRPr="00575FE3">
        <w:fldChar w:fldCharType="end"/>
      </w:r>
    </w:p>
    <w:p w14:paraId="046873D2" w14:textId="77777777" w:rsidR="00F73246" w:rsidRDefault="00F73246" w:rsidP="0056510B">
      <w:pPr>
        <w:pStyle w:val="NoSpacing"/>
      </w:pPr>
    </w:p>
    <w:p w14:paraId="321AA4B7" w14:textId="387C0038" w:rsidR="00697D12" w:rsidRPr="000B3881" w:rsidRDefault="00697D12" w:rsidP="004E46B4">
      <w:pPr>
        <w:rPr>
          <w:rFonts w:cstheme="minorHAnsi"/>
          <w:szCs w:val="24"/>
        </w:rPr>
      </w:pPr>
      <w:r w:rsidRPr="00A4043C">
        <w:rPr>
          <w:rFonts w:cstheme="minorHAnsi"/>
          <w:szCs w:val="24"/>
        </w:rPr>
        <w:t>Notices shall be deemed effective upon the earlier of receipt when delivered, or if mailed,</w:t>
      </w:r>
      <w:r w:rsidR="00575FE3">
        <w:rPr>
          <w:rFonts w:cstheme="minorHAnsi"/>
          <w:szCs w:val="24"/>
        </w:rPr>
        <w:t xml:space="preserve"> </w:t>
      </w:r>
      <w:r w:rsidRPr="00A4043C">
        <w:rPr>
          <w:rFonts w:cstheme="minorHAnsi"/>
          <w:szCs w:val="24"/>
        </w:rPr>
        <w:t>upon return receipt.</w:t>
      </w:r>
      <w:r w:rsidR="00F73246">
        <w:rPr>
          <w:rFonts w:cstheme="minorHAnsi"/>
          <w:szCs w:val="24"/>
        </w:rPr>
        <w:t xml:space="preserve"> </w:t>
      </w:r>
      <w:r w:rsidRPr="00A4043C">
        <w:rPr>
          <w:rFonts w:cstheme="minorHAnsi"/>
          <w:szCs w:val="24"/>
        </w:rPr>
        <w:t>A courtesy notice sent via email shall be delivered to the designated</w:t>
      </w:r>
      <w:r w:rsidR="00575FE3">
        <w:rPr>
          <w:rFonts w:cstheme="minorHAnsi"/>
          <w:szCs w:val="24"/>
        </w:rPr>
        <w:t xml:space="preserve"> </w:t>
      </w:r>
      <w:r w:rsidRPr="00A4043C">
        <w:rPr>
          <w:rFonts w:cstheme="minorHAnsi"/>
          <w:szCs w:val="24"/>
        </w:rPr>
        <w:t xml:space="preserve">email address of </w:t>
      </w:r>
      <w:proofErr w:type="gramStart"/>
      <w:r w:rsidRPr="00A4043C">
        <w:rPr>
          <w:rFonts w:cstheme="minorHAnsi"/>
          <w:szCs w:val="24"/>
        </w:rPr>
        <w:t>said</w:t>
      </w:r>
      <w:proofErr w:type="gramEnd"/>
      <w:r w:rsidRPr="00A4043C">
        <w:rPr>
          <w:rFonts w:cstheme="minorHAnsi"/>
          <w:szCs w:val="24"/>
        </w:rPr>
        <w:t xml:space="preserve"> addressee</w:t>
      </w:r>
      <w:r>
        <w:rPr>
          <w:rFonts w:cstheme="minorHAnsi"/>
          <w:szCs w:val="24"/>
        </w:rPr>
        <w:t>.</w:t>
      </w:r>
    </w:p>
    <w:p w14:paraId="432DCD5B" w14:textId="77777777" w:rsidR="00697D12" w:rsidRPr="00C921E5" w:rsidRDefault="00697D12" w:rsidP="00BA5CFA">
      <w:pPr>
        <w:pStyle w:val="Heading2"/>
      </w:pPr>
      <w:r w:rsidRPr="00A4043C">
        <w:t xml:space="preserve">MAINTENANCE OF FACILITIES. </w:t>
      </w:r>
    </w:p>
    <w:p w14:paraId="4F2C03D5" w14:textId="77777777" w:rsidR="00697D12" w:rsidRPr="001E2588" w:rsidRDefault="00697D12" w:rsidP="00F73246">
      <w:pPr>
        <w:rPr>
          <w:bCs/>
        </w:rPr>
      </w:pPr>
      <w:r w:rsidRPr="003443D2">
        <w:rPr>
          <w:bCs/>
        </w:rPr>
        <w:t>GUEST CAMPUS agrees to maintain the Facilities in a clean and sanitary condition. After GUEST CAMPUS finishes using the Facilities, HOST CAMPUS will inspect the Facilities and determine in its sole discretion whether it is necessary to make any repairs or replace any missing or destroyed property. GUEST CAMPUS is responsible for the repair or replacement of missing and destroyed property, which GUEST CAMPUS agrees to repair or replace as HOST CAMPUS deems appropriate within thirty (30) days. This provision will survive the termination of this Facilities Use Agreement.</w:t>
      </w:r>
    </w:p>
    <w:p w14:paraId="669BF22B" w14:textId="77777777" w:rsidR="00697D12" w:rsidRDefault="00697D12" w:rsidP="00BA5CFA">
      <w:pPr>
        <w:pStyle w:val="Heading2"/>
      </w:pPr>
      <w:r w:rsidRPr="001E2588">
        <w:t xml:space="preserve">RULES AND REGULATIONS. </w:t>
      </w:r>
    </w:p>
    <w:p w14:paraId="07A65C20" w14:textId="77777777" w:rsidR="00697D12" w:rsidRDefault="00697D12" w:rsidP="00F73246">
      <w:r w:rsidRPr="003443D2">
        <w:t>GUEST CAMPUS agrees to honor and abide by all rules and regulations set forth by HOST CAMPUS during its occupancy of the Facilities.</w:t>
      </w:r>
    </w:p>
    <w:p w14:paraId="1428FECF" w14:textId="77777777" w:rsidR="00697D12" w:rsidRDefault="00697D12" w:rsidP="00BA5CFA">
      <w:pPr>
        <w:pStyle w:val="Heading2"/>
      </w:pPr>
      <w:r w:rsidRPr="003443D2">
        <w:lastRenderedPageBreak/>
        <w:t>DISPUTE RESOLUTION.</w:t>
      </w:r>
    </w:p>
    <w:p w14:paraId="03C4141C" w14:textId="77777777" w:rsidR="00697D12" w:rsidRDefault="00697D12" w:rsidP="00EA5969">
      <w:r w:rsidRPr="003443D2">
        <w:t>Unless the parties and the Chancellor’s office have agreed to a different method of dispute resolution, and attached the same to this Facilities Use Agreement, the parties shall submit the dispute to the Chancellor or the Chancellor’s designee for resolution.</w:t>
      </w:r>
    </w:p>
    <w:p w14:paraId="14441F89" w14:textId="77777777" w:rsidR="00697D12" w:rsidRDefault="00697D12" w:rsidP="00BA5CFA">
      <w:pPr>
        <w:pStyle w:val="Heading2"/>
      </w:pPr>
      <w:r w:rsidRPr="003443D2">
        <w:t>AMENDMENTS.</w:t>
      </w:r>
    </w:p>
    <w:p w14:paraId="147A8870" w14:textId="77777777" w:rsidR="00697D12" w:rsidRDefault="00697D12" w:rsidP="00EA5969">
      <w:r w:rsidRPr="003443D2">
        <w:t>All amendments to this Agreement shall be in writing and signed by authorized representatives of both parties.</w:t>
      </w:r>
    </w:p>
    <w:p w14:paraId="3BD0F6F9" w14:textId="77777777" w:rsidR="00697D12" w:rsidRPr="003443D2" w:rsidRDefault="00697D12" w:rsidP="00BA5CFA">
      <w:pPr>
        <w:pStyle w:val="Heading2"/>
      </w:pPr>
      <w:r>
        <w:t xml:space="preserve"> </w:t>
      </w:r>
      <w:r w:rsidRPr="003443D2">
        <w:t>INSURANCE AND LIABILITY</w:t>
      </w:r>
      <w:r w:rsidRPr="001E2588">
        <w:t>.</w:t>
      </w:r>
    </w:p>
    <w:p w14:paraId="5A9F7078" w14:textId="7DAC0AA2" w:rsidR="00697D12" w:rsidRPr="00EA5969" w:rsidRDefault="00697D12" w:rsidP="00881AA5">
      <w:pPr>
        <w:pStyle w:val="ListParagraph"/>
        <w:numPr>
          <w:ilvl w:val="0"/>
          <w:numId w:val="5"/>
        </w:numPr>
        <w:spacing w:after="120"/>
        <w:rPr>
          <w:i w:val="0"/>
          <w:iCs w:val="0"/>
        </w:rPr>
      </w:pPr>
      <w:r w:rsidRPr="00577D12">
        <w:rPr>
          <w:i w:val="0"/>
          <w:iCs w:val="0"/>
          <w:u w:val="single"/>
        </w:rPr>
        <w:t>Property Damage.</w:t>
      </w:r>
      <w:r w:rsidR="00F73246" w:rsidRPr="00EA5969">
        <w:rPr>
          <w:i w:val="0"/>
          <w:iCs w:val="0"/>
        </w:rPr>
        <w:t xml:space="preserve"> </w:t>
      </w:r>
      <w:r w:rsidRPr="00EA5969">
        <w:rPr>
          <w:i w:val="0"/>
          <w:iCs w:val="0"/>
        </w:rPr>
        <w:t>It shall be the duty of the HOST CAMPUS and the GUEST CAMPUS, including its contractors, subcontractors and/or agents, to maintain insurance or self-insurance on their own property, both real and personal, and for any Work conducted at the Facilities.</w:t>
      </w:r>
    </w:p>
    <w:p w14:paraId="31AA8668" w14:textId="22F60E27" w:rsidR="00697D12" w:rsidRPr="00EA5969" w:rsidRDefault="00697D12" w:rsidP="00881AA5">
      <w:pPr>
        <w:pStyle w:val="ListParagraph"/>
        <w:numPr>
          <w:ilvl w:val="0"/>
          <w:numId w:val="5"/>
        </w:numPr>
        <w:spacing w:after="120"/>
        <w:rPr>
          <w:i w:val="0"/>
          <w:iCs w:val="0"/>
        </w:rPr>
      </w:pPr>
      <w:r w:rsidRPr="00577D12">
        <w:rPr>
          <w:i w:val="0"/>
          <w:iCs w:val="0"/>
          <w:u w:val="single"/>
        </w:rPr>
        <w:t>Liability.</w:t>
      </w:r>
      <w:r w:rsidR="00F73246" w:rsidRPr="00EA5969">
        <w:rPr>
          <w:i w:val="0"/>
          <w:iCs w:val="0"/>
        </w:rPr>
        <w:t xml:space="preserve"> </w:t>
      </w:r>
      <w:r w:rsidRPr="00EA5969">
        <w:rPr>
          <w:i w:val="0"/>
          <w:iCs w:val="0"/>
        </w:rPr>
        <w:t>HOST CAMPUS and GUEST CAMPUS agree that each party will be responsible for its own acts and the results thereof to the extent authorized by law and shall not be responsible for the acts of any others and the results thereof.</w:t>
      </w:r>
    </w:p>
    <w:p w14:paraId="75F32350" w14:textId="77777777" w:rsidR="00697D12" w:rsidRPr="003443D2" w:rsidRDefault="00697D12" w:rsidP="00BA5CFA">
      <w:pPr>
        <w:pStyle w:val="Heading2"/>
      </w:pPr>
      <w:r w:rsidRPr="003443D2">
        <w:t>SECURITY.</w:t>
      </w:r>
    </w:p>
    <w:p w14:paraId="0B9EA49C" w14:textId="77777777" w:rsidR="00697D12" w:rsidRPr="001E2588" w:rsidRDefault="00697D12" w:rsidP="00EA5969">
      <w:r w:rsidRPr="003443D2">
        <w:t>GUEST CAMPUS hereby assumes all responsibility for the security of GUEST CAMPUS’s property throughout its use of the Facilities. GUEST CAMPUS assumes all responsibility for the cost of security personnel if HOST CAMPUS AND GUEST CAMPUS agree that security personnel is required for GUEST CAMPUS’s use of the Facilities for the event.</w:t>
      </w:r>
    </w:p>
    <w:p w14:paraId="601DA18D" w14:textId="77777777" w:rsidR="00697D12" w:rsidRDefault="00697D12" w:rsidP="00BA5CFA">
      <w:pPr>
        <w:pStyle w:val="Heading2"/>
      </w:pPr>
      <w:r w:rsidRPr="007F044B">
        <w:t>CANCELLATION.</w:t>
      </w:r>
    </w:p>
    <w:p w14:paraId="6BCB96DB" w14:textId="77777777" w:rsidR="00697D12" w:rsidRDefault="00697D12" w:rsidP="00EA5969">
      <w:r w:rsidRPr="003443D2">
        <w:t>This agreement may be canceled by either party at any time, for any reason, upon ten (10) days written notice to the other party.</w:t>
      </w:r>
    </w:p>
    <w:p w14:paraId="7C673A54" w14:textId="77777777" w:rsidR="00697D12" w:rsidRDefault="00697D12" w:rsidP="00BA5CFA">
      <w:pPr>
        <w:pStyle w:val="Heading2"/>
      </w:pPr>
      <w:r w:rsidRPr="003443D2">
        <w:t>EFFECTIVE DATE.</w:t>
      </w:r>
    </w:p>
    <w:p w14:paraId="1F35A293" w14:textId="77777777" w:rsidR="00697D12" w:rsidRDefault="00697D12" w:rsidP="00EA5969">
      <w:r w:rsidRPr="003443D2">
        <w:t>This Agreement is effective upon the date the final required signature is obtained by the parties.</w:t>
      </w:r>
    </w:p>
    <w:p w14:paraId="67AAB731" w14:textId="77777777" w:rsidR="00697D12" w:rsidRPr="00577D12" w:rsidRDefault="00697D12" w:rsidP="00BA5CFA">
      <w:pPr>
        <w:pStyle w:val="Heading2"/>
      </w:pPr>
      <w:r w:rsidRPr="001D560E">
        <w:t>OTHER PROVISIONS.</w:t>
      </w:r>
      <w:r w:rsidRPr="00577D12">
        <w:t xml:space="preserve"> </w:t>
      </w:r>
      <w:r w:rsidRPr="001D560E">
        <w:t>(Attach additional pages as necessary)</w:t>
      </w:r>
    </w:p>
    <w:p w14:paraId="1B42D22E" w14:textId="77777777" w:rsidR="00697D12" w:rsidRPr="00C921E5" w:rsidRDefault="00697D12" w:rsidP="00577D12">
      <w:r w:rsidRPr="003443D2">
        <w:rPr>
          <w:i/>
          <w:iCs/>
          <w:color w:val="FF0000"/>
        </w:rPr>
        <w:t xml:space="preserve"> </w:t>
      </w:r>
      <w:r w:rsidRPr="003443D2">
        <w:t>Please see Addendum to the Facilities Use Agreement attached and incorporated into this agreement.</w:t>
      </w:r>
      <w:r w:rsidRPr="003443D2">
        <w:rPr>
          <w:i/>
          <w:iCs/>
          <w:color w:val="FF0000"/>
        </w:rPr>
        <w:t xml:space="preserve"> </w:t>
      </w:r>
      <w:r w:rsidRPr="00577D12">
        <w:rPr>
          <w:i/>
          <w:iCs/>
          <w:color w:val="C00000"/>
        </w:rPr>
        <w:t>[if no other provisions or an Addendum, write “NONE]</w:t>
      </w:r>
      <w:r w:rsidRPr="00577D12">
        <w:rPr>
          <w:color w:val="C00000"/>
          <w:u w:val="single"/>
        </w:rPr>
        <w:t xml:space="preserve"> </w:t>
      </w:r>
    </w:p>
    <w:p w14:paraId="6D860075" w14:textId="77777777" w:rsidR="00697D12" w:rsidRPr="000B3881" w:rsidRDefault="00697D12" w:rsidP="00EA5969">
      <w:pPr>
        <w:jc w:val="center"/>
      </w:pPr>
      <w:r w:rsidRPr="000B3881">
        <w:t>The rest of this page intentionally left blank. Signature page to follow.</w:t>
      </w:r>
    </w:p>
    <w:p w14:paraId="48CC68DD" w14:textId="77777777" w:rsidR="00697D12" w:rsidRPr="00AE0D2D" w:rsidRDefault="00697D12" w:rsidP="0056510B">
      <w:pPr>
        <w:pStyle w:val="NoSpacing"/>
      </w:pPr>
      <w:r w:rsidRPr="00AE0D2D">
        <w:br w:type="page"/>
      </w:r>
    </w:p>
    <w:p w14:paraId="64DFB08A" w14:textId="77777777" w:rsidR="00697D12" w:rsidRPr="001D560E" w:rsidRDefault="00697D12" w:rsidP="001D560E">
      <w:pPr>
        <w:rPr>
          <w:b/>
          <w:bCs/>
          <w:i/>
          <w:iCs/>
          <w:color w:val="C00000"/>
        </w:rPr>
      </w:pPr>
      <w:r w:rsidRPr="001D560E">
        <w:rPr>
          <w:b/>
          <w:bCs/>
          <w:i/>
          <w:iCs/>
          <w:color w:val="C00000"/>
        </w:rPr>
        <w:lastRenderedPageBreak/>
        <w:t>[WHEN FINALIZING DOCUMENT, FORMAT DOCUMENT SO THE ENTIRE SIGNATURE PAGE REMAINS ON THE LAST PAGE]</w:t>
      </w:r>
    </w:p>
    <w:p w14:paraId="74847832" w14:textId="77777777" w:rsidR="00697D12" w:rsidRDefault="00697D12" w:rsidP="001D560E">
      <w:r w:rsidRPr="00A2430A">
        <w:t xml:space="preserve">IN WITNESS WHEREOF, the parties have caused this contract to be duly </w:t>
      </w:r>
      <w:proofErr w:type="gramStart"/>
      <w:r w:rsidRPr="00A2430A">
        <w:t>executed</w:t>
      </w:r>
      <w:proofErr w:type="gramEnd"/>
      <w:r w:rsidRPr="00A2430A">
        <w:t xml:space="preserve"> intending to be bound thereby.</w:t>
      </w:r>
    </w:p>
    <w:p w14:paraId="4903D220" w14:textId="77777777" w:rsidR="00697D12" w:rsidRPr="00EA1C62" w:rsidRDefault="00697D12" w:rsidP="001D560E">
      <w:pPr>
        <w:rPr>
          <w:rFonts w:eastAsia="Times New Roman"/>
          <w:b/>
          <w:bCs/>
        </w:rPr>
      </w:pPr>
      <w:r w:rsidRPr="00EA1C62">
        <w:rPr>
          <w:rFonts w:eastAsia="Times New Roman"/>
          <w:b/>
          <w:bCs/>
        </w:rPr>
        <w:t>APPROVED:</w:t>
      </w:r>
    </w:p>
    <w:p w14:paraId="62885FFB" w14:textId="77777777" w:rsidR="00697D12" w:rsidRPr="00BA5CFA" w:rsidRDefault="00697D12" w:rsidP="00881AA5">
      <w:pPr>
        <w:pStyle w:val="Heading2"/>
        <w:numPr>
          <w:ilvl w:val="0"/>
          <w:numId w:val="8"/>
        </w:numPr>
      </w:pPr>
      <w:r w:rsidRPr="00BA5CFA">
        <w:t>GUEST CAMPUS:</w:t>
      </w:r>
      <w:r w:rsidRPr="00BA5CFA">
        <w:rPr>
          <w:i/>
          <w:iCs/>
          <w:color w:val="C00000"/>
          <w:u w:val="none"/>
        </w:rPr>
        <w:t xml:space="preserve"> [Insert College/University/System Office name (and campus, if applicable)]</w:t>
      </w:r>
    </w:p>
    <w:p w14:paraId="24D6FB73" w14:textId="77777777" w:rsidR="00697D12" w:rsidRPr="00A2430A" w:rsidRDefault="00697D12" w:rsidP="00697D12">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697D12" w:rsidRPr="00A2430A" w14:paraId="1B50C193" w14:textId="77777777" w:rsidTr="00CE03BC">
        <w:trPr>
          <w:cantSplit/>
          <w:trHeight w:val="480"/>
        </w:trPr>
        <w:tc>
          <w:tcPr>
            <w:tcW w:w="10168" w:type="dxa"/>
          </w:tcPr>
          <w:p w14:paraId="66792764" w14:textId="77777777" w:rsidR="00697D12" w:rsidRPr="00A2430A" w:rsidRDefault="00697D12" w:rsidP="00CE03BC">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50E92582" w14:textId="250DA443" w:rsidR="00697D12" w:rsidRPr="00A2430A" w:rsidRDefault="00697D12" w:rsidP="00CE03BC">
            <w:pPr>
              <w:tabs>
                <w:tab w:val="left" w:pos="7177"/>
              </w:tabs>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697D12" w:rsidRPr="00A2430A" w14:paraId="3F9E95C4" w14:textId="77777777" w:rsidTr="00CE03BC">
        <w:trPr>
          <w:cantSplit/>
          <w:trHeight w:val="480"/>
        </w:trPr>
        <w:tc>
          <w:tcPr>
            <w:tcW w:w="10168" w:type="dxa"/>
          </w:tcPr>
          <w:p w14:paraId="041ED39C" w14:textId="77777777" w:rsidR="00697D12" w:rsidRPr="00A2430A" w:rsidRDefault="00697D12"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2DA8CBC8" w14:textId="77777777" w:rsidR="00697D12" w:rsidRPr="00A2430A" w:rsidRDefault="00697D12"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697D12" w:rsidRPr="00A2430A" w14:paraId="119C26A4" w14:textId="77777777" w:rsidTr="00CE03BC">
        <w:trPr>
          <w:cantSplit/>
          <w:trHeight w:val="480"/>
        </w:trPr>
        <w:tc>
          <w:tcPr>
            <w:tcW w:w="10168" w:type="dxa"/>
          </w:tcPr>
          <w:p w14:paraId="41E45F70" w14:textId="77777777" w:rsidR="00697D12" w:rsidRPr="00A2430A" w:rsidRDefault="00697D12"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712E205B" w14:textId="77777777" w:rsidR="00697D12" w:rsidRPr="00A2430A" w:rsidRDefault="00697D12"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2E83247E" w14:textId="77777777" w:rsidR="00697D12" w:rsidRPr="00A2430A" w:rsidRDefault="00697D12" w:rsidP="00697D12">
      <w:pPr>
        <w:spacing w:after="0"/>
        <w:jc w:val="both"/>
        <w:rPr>
          <w:rFonts w:ascii="Calibri" w:eastAsia="Times New Roman" w:hAnsi="Calibri" w:cs="Calibri"/>
          <w:szCs w:val="24"/>
        </w:rPr>
      </w:pPr>
    </w:p>
    <w:p w14:paraId="781BB11D" w14:textId="77777777" w:rsidR="00697D12" w:rsidRPr="00A2430A" w:rsidRDefault="00697D12" w:rsidP="00BA5CFA">
      <w:pPr>
        <w:pStyle w:val="Heading2"/>
      </w:pPr>
      <w:r w:rsidRPr="003443D2">
        <w:t>HOST CAMPUS</w:t>
      </w:r>
      <w:r w:rsidRPr="00A2430A">
        <w:t>:</w:t>
      </w:r>
    </w:p>
    <w:p w14:paraId="5966A057" w14:textId="77777777" w:rsidR="00697D12" w:rsidRPr="001D560E" w:rsidRDefault="00697D12" w:rsidP="001D560E">
      <w:pPr>
        <w:rPr>
          <w:rFonts w:eastAsia="Times New Roman"/>
          <w:b/>
          <w:bCs/>
          <w:i/>
          <w:iCs/>
          <w:color w:val="C00000"/>
        </w:rPr>
      </w:pPr>
      <w:r w:rsidRPr="001D560E">
        <w:rPr>
          <w:rFonts w:eastAsia="Times New Roman"/>
          <w:b/>
          <w:bCs/>
          <w:i/>
          <w:iCs/>
          <w:color w:val="C00000"/>
        </w:rPr>
        <w:t>[Insert College/University/System Office name (and campus, if applicable)]</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697D12" w:rsidRPr="00A2430A" w14:paraId="5E0066A2" w14:textId="77777777" w:rsidTr="00CE03BC">
        <w:trPr>
          <w:cantSplit/>
          <w:trHeight w:val="480"/>
        </w:trPr>
        <w:tc>
          <w:tcPr>
            <w:tcW w:w="10168" w:type="dxa"/>
          </w:tcPr>
          <w:p w14:paraId="25014F03" w14:textId="12F0669E" w:rsidR="00697D12" w:rsidRPr="00A2430A" w:rsidRDefault="00697D12" w:rsidP="00CE03BC">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r w:rsidRPr="00A2430A">
              <w:rPr>
                <w:rFonts w:ascii="Calibri" w:eastAsia="Times New Roman" w:hAnsi="Calibri" w:cs="Calibri"/>
                <w:szCs w:val="24"/>
              </w:rPr>
              <w:br w:type="page"/>
              <w:t>By (authorized signature and printed name)</w:t>
            </w:r>
          </w:p>
          <w:p w14:paraId="3E40FB95" w14:textId="2B9D7CD0" w:rsidR="00697D12" w:rsidRPr="00A2430A" w:rsidRDefault="00697D12" w:rsidP="00CE03BC">
            <w:pPr>
              <w:tabs>
                <w:tab w:val="left" w:pos="7207"/>
              </w:tabs>
              <w:spacing w:after="0"/>
              <w:jc w:val="both"/>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697D12" w:rsidRPr="00A2430A" w14:paraId="5EAD3699" w14:textId="77777777" w:rsidTr="00CE03BC">
        <w:trPr>
          <w:cantSplit/>
          <w:trHeight w:val="480"/>
        </w:trPr>
        <w:tc>
          <w:tcPr>
            <w:tcW w:w="10168" w:type="dxa"/>
          </w:tcPr>
          <w:p w14:paraId="506E3715" w14:textId="77777777" w:rsidR="00697D12" w:rsidRPr="00A2430A" w:rsidRDefault="00697D12"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2F43FF7D" w14:textId="77777777" w:rsidR="00697D12" w:rsidRPr="00A2430A" w:rsidRDefault="00697D12"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697D12" w:rsidRPr="00A2430A" w14:paraId="17B27064" w14:textId="77777777" w:rsidTr="00CE03BC">
        <w:trPr>
          <w:cantSplit/>
          <w:trHeight w:val="480"/>
        </w:trPr>
        <w:tc>
          <w:tcPr>
            <w:tcW w:w="10168" w:type="dxa"/>
          </w:tcPr>
          <w:p w14:paraId="361483C5" w14:textId="77777777" w:rsidR="00697D12" w:rsidRPr="00A2430A" w:rsidRDefault="00697D12"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4C0FDD87" w14:textId="77777777" w:rsidR="00697D12" w:rsidRPr="00A2430A" w:rsidRDefault="00697D12"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338E78D5" w14:textId="77777777" w:rsidR="00697D12" w:rsidRPr="00A2430A" w:rsidRDefault="00697D12" w:rsidP="00697D12">
      <w:pPr>
        <w:spacing w:after="0"/>
        <w:jc w:val="both"/>
        <w:rPr>
          <w:rFonts w:ascii="Calibri" w:eastAsia="Times New Roman" w:hAnsi="Calibri" w:cs="Calibri"/>
          <w:b/>
          <w:szCs w:val="24"/>
        </w:rPr>
      </w:pPr>
    </w:p>
    <w:p w14:paraId="7BBE484F" w14:textId="77777777" w:rsidR="00697D12" w:rsidRPr="00A2430A" w:rsidRDefault="00697D12" w:rsidP="00BA5CFA">
      <w:pPr>
        <w:pStyle w:val="Heading2"/>
      </w:pPr>
      <w:r w:rsidRPr="003443D2">
        <w:t>VERIFIED AS TO ENCUMBRANCE</w:t>
      </w:r>
    </w:p>
    <w:p w14:paraId="4DE90319" w14:textId="77777777" w:rsidR="00697D12" w:rsidRPr="003443D2" w:rsidRDefault="00697D12" w:rsidP="00BA5CFA">
      <w:pPr>
        <w:rPr>
          <w:rFonts w:eastAsia="Times New Roman"/>
          <w:color w:val="FF0000"/>
        </w:rPr>
      </w:pPr>
      <w:r w:rsidRPr="003443D2">
        <w:rPr>
          <w:rFonts w:eastAsia="Times New Roman"/>
        </w:rPr>
        <w:t>Employee certifies that funds have been encumbered as required by Minnesota Statutes §16A.15.</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697D12" w:rsidRPr="00A2430A" w14:paraId="68FC86E5" w14:textId="77777777" w:rsidTr="00CE03BC">
        <w:trPr>
          <w:cantSplit/>
          <w:trHeight w:val="480"/>
        </w:trPr>
        <w:tc>
          <w:tcPr>
            <w:tcW w:w="10078" w:type="dxa"/>
          </w:tcPr>
          <w:p w14:paraId="56B844FE" w14:textId="77777777" w:rsidR="00697D12" w:rsidRPr="00A2430A" w:rsidRDefault="00697D12" w:rsidP="00CE03BC">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763BA381" w14:textId="1F28D649" w:rsidR="00697D12" w:rsidRPr="00A2430A" w:rsidRDefault="00697D12" w:rsidP="00CE03BC">
            <w:pPr>
              <w:tabs>
                <w:tab w:val="left" w:pos="7165"/>
              </w:tabs>
              <w:spacing w:after="0"/>
              <w:jc w:val="both"/>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697D12" w:rsidRPr="00A2430A" w14:paraId="678775B8" w14:textId="77777777" w:rsidTr="00CE03BC">
        <w:trPr>
          <w:cantSplit/>
          <w:trHeight w:val="480"/>
        </w:trPr>
        <w:tc>
          <w:tcPr>
            <w:tcW w:w="10078" w:type="dxa"/>
          </w:tcPr>
          <w:p w14:paraId="3ACFE2EC" w14:textId="77777777" w:rsidR="00697D12" w:rsidRPr="00A2430A" w:rsidRDefault="00697D12"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54414882" w14:textId="77777777" w:rsidR="00697D12" w:rsidRPr="00A2430A" w:rsidRDefault="00697D12"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697D12" w:rsidRPr="00A2430A" w14:paraId="5354410F" w14:textId="77777777" w:rsidTr="00CE03BC">
        <w:trPr>
          <w:cantSplit/>
          <w:trHeight w:val="480"/>
        </w:trPr>
        <w:tc>
          <w:tcPr>
            <w:tcW w:w="10078" w:type="dxa"/>
          </w:tcPr>
          <w:p w14:paraId="52BC1385" w14:textId="77777777" w:rsidR="00697D12" w:rsidRPr="00A2430A" w:rsidRDefault="00697D12"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1445C2F1" w14:textId="77777777" w:rsidR="00697D12" w:rsidRPr="00A2430A" w:rsidRDefault="00697D12"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6250CE6A" w14:textId="77777777" w:rsidR="00697D12" w:rsidRPr="00A2430A" w:rsidRDefault="00697D12" w:rsidP="00697D12">
      <w:pPr>
        <w:spacing w:after="0"/>
        <w:jc w:val="both"/>
        <w:rPr>
          <w:rFonts w:ascii="Calibri" w:eastAsia="Times New Roman" w:hAnsi="Calibri" w:cs="Calibri"/>
          <w:szCs w:val="24"/>
        </w:rPr>
      </w:pPr>
    </w:p>
    <w:p w14:paraId="510B9CE9" w14:textId="77777777" w:rsidR="00697D12" w:rsidRPr="00AB0A82" w:rsidRDefault="00697D12" w:rsidP="00BA5CFA">
      <w:pPr>
        <w:pStyle w:val="Heading2"/>
      </w:pPr>
      <w:r w:rsidRPr="00A2430A">
        <w:t>AS TO FORM AND EXECUTION:</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697D12" w:rsidRPr="00A2430A" w14:paraId="121FCBEE" w14:textId="77777777" w:rsidTr="00CE03BC">
        <w:trPr>
          <w:cantSplit/>
          <w:trHeight w:val="480"/>
        </w:trPr>
        <w:tc>
          <w:tcPr>
            <w:tcW w:w="10078" w:type="dxa"/>
          </w:tcPr>
          <w:p w14:paraId="458F7FC5" w14:textId="77777777" w:rsidR="00697D12" w:rsidRPr="00A2430A" w:rsidRDefault="00697D12" w:rsidP="00CE03BC">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2D257C56" w14:textId="23CE5E9A" w:rsidR="00697D12" w:rsidRPr="00A2430A" w:rsidRDefault="00697D12" w:rsidP="00CE03BC">
            <w:pPr>
              <w:tabs>
                <w:tab w:val="left" w:pos="7223"/>
              </w:tabs>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697D12" w:rsidRPr="00A2430A" w14:paraId="3B8778B7" w14:textId="77777777" w:rsidTr="00CE03BC">
        <w:trPr>
          <w:cantSplit/>
          <w:trHeight w:val="480"/>
        </w:trPr>
        <w:tc>
          <w:tcPr>
            <w:tcW w:w="10078" w:type="dxa"/>
          </w:tcPr>
          <w:p w14:paraId="68DF3762" w14:textId="77777777" w:rsidR="00697D12" w:rsidRPr="00A2430A" w:rsidRDefault="00697D12"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565CA735" w14:textId="77777777" w:rsidR="00697D12" w:rsidRPr="00A2430A" w:rsidRDefault="00697D12"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697D12" w:rsidRPr="00A2430A" w14:paraId="3D4C412B" w14:textId="77777777" w:rsidTr="00CE03BC">
        <w:trPr>
          <w:cantSplit/>
          <w:trHeight w:val="480"/>
        </w:trPr>
        <w:tc>
          <w:tcPr>
            <w:tcW w:w="10078" w:type="dxa"/>
          </w:tcPr>
          <w:p w14:paraId="572EE3DD" w14:textId="77777777" w:rsidR="00697D12" w:rsidRPr="00A2430A" w:rsidRDefault="00697D12"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3CE877E4" w14:textId="77777777" w:rsidR="00697D12" w:rsidRPr="00A2430A" w:rsidRDefault="00697D12"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316CD235" w14:textId="77777777" w:rsidR="00697D12" w:rsidRPr="00A2430A" w:rsidRDefault="00697D12" w:rsidP="00697D12">
      <w:pPr>
        <w:rPr>
          <w:rFonts w:ascii="Calibri" w:hAnsi="Calibri" w:cs="Calibri"/>
          <w:szCs w:val="24"/>
        </w:rPr>
      </w:pPr>
    </w:p>
    <w:p w14:paraId="36C90EF3" w14:textId="77777777" w:rsidR="00697D12" w:rsidRDefault="00697D12" w:rsidP="00697D12">
      <w:pPr>
        <w:spacing w:after="160" w:line="259" w:lineRule="auto"/>
      </w:pPr>
      <w:r>
        <w:br w:type="page"/>
      </w:r>
    </w:p>
    <w:p w14:paraId="30A2E9AF" w14:textId="77777777" w:rsidR="00697D12" w:rsidRDefault="00697D12" w:rsidP="00881AA5">
      <w:pPr>
        <w:pStyle w:val="Heading2"/>
        <w:numPr>
          <w:ilvl w:val="0"/>
          <w:numId w:val="0"/>
        </w:numPr>
      </w:pPr>
      <w:r>
        <w:lastRenderedPageBreak/>
        <w:t>ADDENDUM</w:t>
      </w:r>
    </w:p>
    <w:p w14:paraId="74EBB470" w14:textId="40611939" w:rsidR="00697D12" w:rsidRPr="00881AA5" w:rsidRDefault="00697D12" w:rsidP="00697D12">
      <w:pPr>
        <w:rPr>
          <w:i/>
          <w:iCs/>
          <w:color w:val="C00000"/>
        </w:rPr>
      </w:pPr>
      <w:r w:rsidRPr="00881AA5">
        <w:rPr>
          <w:i/>
          <w:iCs/>
          <w:color w:val="C00000"/>
        </w:rPr>
        <w:t>[Add any additional provisions here, including attachments, if any.</w:t>
      </w:r>
      <w:r w:rsidR="00F73246" w:rsidRPr="00881AA5">
        <w:rPr>
          <w:i/>
          <w:iCs/>
          <w:color w:val="C00000"/>
        </w:rPr>
        <w:t xml:space="preserve"> </w:t>
      </w:r>
      <w:r w:rsidRPr="00881AA5">
        <w:rPr>
          <w:i/>
          <w:iCs/>
          <w:color w:val="C00000"/>
        </w:rPr>
        <w:t xml:space="preserve"> If no Addendum is referenced in Paragraph 14, Other Provisions or elsewhere in the Agreement, delete this page.]</w:t>
      </w:r>
    </w:p>
    <w:p w14:paraId="6CBC396B" w14:textId="77777777" w:rsidR="00FC0429" w:rsidRDefault="00FC0429" w:rsidP="00697D12"/>
    <w:sectPr w:rsidR="00FC0429" w:rsidSect="00DB4A5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080" w:right="1080" w:bottom="108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1CA07" w14:textId="77777777" w:rsidR="009412D1" w:rsidRDefault="009412D1" w:rsidP="003432CA">
      <w:r>
        <w:separator/>
      </w:r>
    </w:p>
    <w:p w14:paraId="0E30186E" w14:textId="77777777" w:rsidR="009412D1" w:rsidRDefault="009412D1"/>
  </w:endnote>
  <w:endnote w:type="continuationSeparator" w:id="0">
    <w:p w14:paraId="5A430D4C" w14:textId="77777777" w:rsidR="009412D1" w:rsidRDefault="009412D1" w:rsidP="003432CA">
      <w:r>
        <w:continuationSeparator/>
      </w:r>
    </w:p>
    <w:p w14:paraId="5961EFEE" w14:textId="77777777" w:rsidR="009412D1" w:rsidRDefault="00941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8D82" w14:textId="77777777" w:rsidR="0056510B" w:rsidRDefault="0056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Cs/>
        <w:szCs w:val="16"/>
        <w:lang w:bidi="ar-SA"/>
      </w:rPr>
      <w:id w:val="-1823881399"/>
      <w:docPartObj>
        <w:docPartGallery w:val="Page Numbers (Bottom of Page)"/>
        <w:docPartUnique/>
      </w:docPartObj>
    </w:sdtPr>
    <w:sdtEndPr/>
    <w:sdtContent>
      <w:sdt>
        <w:sdtPr>
          <w:rPr>
            <w:iCs/>
            <w:szCs w:val="16"/>
            <w:lang w:bidi="ar-SA"/>
          </w:rPr>
          <w:id w:val="-1705238520"/>
          <w:docPartObj>
            <w:docPartGallery w:val="Page Numbers (Top of Page)"/>
            <w:docPartUnique/>
          </w:docPartObj>
        </w:sdtPr>
        <w:sdtEndPr/>
        <w:sdtContent>
          <w:p w14:paraId="3D490C58" w14:textId="3ACE78F5" w:rsidR="00FA7517" w:rsidRPr="0056510B" w:rsidRDefault="0056510B" w:rsidP="0056510B">
            <w:pPr>
              <w:pStyle w:val="Footer"/>
              <w:jc w:val="left"/>
              <w:rPr>
                <w:iCs/>
                <w:szCs w:val="16"/>
              </w:rPr>
            </w:pPr>
            <w:sdt>
              <w:sdtPr>
                <w:rPr>
                  <w:iCs/>
                  <w:szCs w:val="16"/>
                </w:rPr>
                <w:alias w:val="Company"/>
                <w:tag w:val=""/>
                <w:id w:val="1928227368"/>
                <w:placeholder>
                  <w:docPart w:val="2E33AE7BB6DB4BF1B9DCCED7C62C35C2"/>
                </w:placeholder>
                <w:dataBinding w:prefixMappings="xmlns:ns0='http://schemas.openxmlformats.org/officeDocument/2006/extended-properties' " w:xpath="/ns0:Properties[1]/ns0:Company[1]" w:storeItemID="{6668398D-A668-4E3E-A5EB-62B293D839F1}"/>
                <w:text/>
              </w:sdtPr>
              <w:sdtEndPr/>
              <w:sdtContent>
                <w:r w:rsidR="008B52DD" w:rsidRPr="0056510B">
                  <w:rPr>
                    <w:iCs/>
                    <w:szCs w:val="16"/>
                  </w:rPr>
                  <w:t>Minnesota State Facilities Use Agreement - Off-Campus Only</w:t>
                </w:r>
              </w:sdtContent>
            </w:sdt>
            <w:r w:rsidR="00AF38A5" w:rsidRPr="0056510B">
              <w:rPr>
                <w:iCs/>
                <w:szCs w:val="16"/>
              </w:rPr>
              <w:tab/>
            </w:r>
            <w:r w:rsidR="00F17BC2" w:rsidRPr="0056510B">
              <w:rPr>
                <w:iCs/>
                <w:szCs w:val="16"/>
              </w:rPr>
              <w:t xml:space="preserve">Page </w:t>
            </w:r>
            <w:r w:rsidR="00F17BC2" w:rsidRPr="0056510B">
              <w:rPr>
                <w:iCs/>
                <w:szCs w:val="16"/>
              </w:rPr>
              <w:fldChar w:fldCharType="begin"/>
            </w:r>
            <w:r w:rsidR="00F17BC2" w:rsidRPr="0056510B">
              <w:rPr>
                <w:iCs/>
                <w:szCs w:val="16"/>
              </w:rPr>
              <w:instrText xml:space="preserve"> PAGE </w:instrText>
            </w:r>
            <w:r w:rsidR="00F17BC2" w:rsidRPr="0056510B">
              <w:rPr>
                <w:iCs/>
                <w:szCs w:val="16"/>
              </w:rPr>
              <w:fldChar w:fldCharType="separate"/>
            </w:r>
            <w:r w:rsidR="00F17BC2" w:rsidRPr="0056510B">
              <w:rPr>
                <w:iCs/>
                <w:szCs w:val="16"/>
              </w:rPr>
              <w:t>2</w:t>
            </w:r>
            <w:r w:rsidR="00F17BC2" w:rsidRPr="0056510B">
              <w:rPr>
                <w:iCs/>
                <w:szCs w:val="16"/>
              </w:rPr>
              <w:fldChar w:fldCharType="end"/>
            </w:r>
            <w:r w:rsidR="00F17BC2" w:rsidRPr="0056510B">
              <w:rPr>
                <w:iCs/>
                <w:szCs w:val="16"/>
              </w:rPr>
              <w:t xml:space="preserve"> of </w:t>
            </w:r>
            <w:r w:rsidR="00F17BC2" w:rsidRPr="0056510B">
              <w:rPr>
                <w:iCs/>
                <w:szCs w:val="16"/>
              </w:rPr>
              <w:fldChar w:fldCharType="begin"/>
            </w:r>
            <w:r w:rsidR="00F17BC2" w:rsidRPr="0056510B">
              <w:rPr>
                <w:iCs/>
                <w:szCs w:val="16"/>
              </w:rPr>
              <w:instrText xml:space="preserve"> NUMPAGES  </w:instrText>
            </w:r>
            <w:r w:rsidR="00F17BC2" w:rsidRPr="0056510B">
              <w:rPr>
                <w:iCs/>
                <w:szCs w:val="16"/>
              </w:rPr>
              <w:fldChar w:fldCharType="separate"/>
            </w:r>
            <w:r w:rsidR="00F17BC2" w:rsidRPr="0056510B">
              <w:rPr>
                <w:iCs/>
                <w:szCs w:val="16"/>
              </w:rPr>
              <w:t>2</w:t>
            </w:r>
            <w:r w:rsidR="00F17BC2" w:rsidRPr="0056510B">
              <w:rPr>
                <w:iCs/>
                <w:szCs w:val="16"/>
              </w:rPr>
              <w:fldChar w:fldCharType="end"/>
            </w:r>
          </w:p>
          <w:p w14:paraId="4EFC7122" w14:textId="0322F800" w:rsidR="00CF357B" w:rsidRPr="0056510B" w:rsidRDefault="0056510B" w:rsidP="0056510B">
            <w:pPr>
              <w:spacing w:after="0"/>
              <w:rPr>
                <w:i/>
                <w:iCs/>
                <w:sz w:val="16"/>
                <w:szCs w:val="16"/>
              </w:rPr>
            </w:pPr>
            <w:r w:rsidRPr="0056510B">
              <w:rPr>
                <w:i/>
                <w:iCs/>
                <w:sz w:val="16"/>
                <w:szCs w:val="16"/>
              </w:rPr>
              <w:t>Minnesota State OGC Rev. 6.29.18/ 11.18.2024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DE4A" w14:textId="77777777" w:rsidR="004C5027" w:rsidRPr="008E32E7" w:rsidRDefault="008E32E7" w:rsidP="008E32E7">
    <w:pPr>
      <w:pStyle w:val="Footer"/>
    </w:pPr>
    <w:bookmarkStart w:id="3" w:name="_Hlk152318222"/>
    <w:bookmarkStart w:id="4" w:name="_Hlk152318223"/>
    <w:r w:rsidRPr="0081473F">
      <w:t>Minnesota State is an</w:t>
    </w:r>
    <w:r w:rsidR="00BC6058">
      <w:t xml:space="preserve"> </w:t>
    </w:r>
    <w:r w:rsidRPr="0081473F">
      <w:rPr>
        <w:rStyle w:val="Hyperlink"/>
        <w:i/>
        <w:color w:val="auto"/>
        <w:u w:val="none"/>
      </w:rPr>
      <w:t>affirmative action, equal opportunity employer and educator</w:t>
    </w:r>
    <w:r w:rsidRPr="0081473F">
      <w:t>.</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004D2" w14:textId="77777777" w:rsidR="009412D1" w:rsidRDefault="009412D1" w:rsidP="003432CA">
      <w:r>
        <w:separator/>
      </w:r>
    </w:p>
    <w:p w14:paraId="1E75A29D" w14:textId="77777777" w:rsidR="009412D1" w:rsidRDefault="009412D1"/>
  </w:footnote>
  <w:footnote w:type="continuationSeparator" w:id="0">
    <w:p w14:paraId="7CD2809C" w14:textId="77777777" w:rsidR="009412D1" w:rsidRDefault="009412D1" w:rsidP="003432CA">
      <w:r>
        <w:continuationSeparator/>
      </w:r>
    </w:p>
    <w:p w14:paraId="329CDA6E" w14:textId="77777777" w:rsidR="009412D1" w:rsidRDefault="00941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7588E" w14:textId="77777777" w:rsidR="0056510B" w:rsidRDefault="00565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12F6" w14:textId="77777777" w:rsidR="0056510B" w:rsidRDefault="00565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0459" w14:textId="77777777" w:rsidR="0056510B" w:rsidRDefault="00565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121A283C"/>
    <w:multiLevelType w:val="hybridMultilevel"/>
    <w:tmpl w:val="4454BB6A"/>
    <w:lvl w:ilvl="0" w:tplc="49583186">
      <w:start w:val="1"/>
      <w:numFmt w:val="decimal"/>
      <w:pStyle w:val="Heading2"/>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D732480"/>
    <w:multiLevelType w:val="hybridMultilevel"/>
    <w:tmpl w:val="12A0EA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E7EDE"/>
    <w:multiLevelType w:val="hybridMultilevel"/>
    <w:tmpl w:val="EB18BD02"/>
    <w:lvl w:ilvl="0" w:tplc="9DEA938E">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72201"/>
    <w:multiLevelType w:val="hybridMultilevel"/>
    <w:tmpl w:val="ACB4EE26"/>
    <w:lvl w:ilvl="0" w:tplc="BDB6732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38528E"/>
    <w:multiLevelType w:val="hybridMultilevel"/>
    <w:tmpl w:val="A014A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531F8"/>
    <w:multiLevelType w:val="hybridMultilevel"/>
    <w:tmpl w:val="5D0603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824924">
    <w:abstractNumId w:val="0"/>
  </w:num>
  <w:num w:numId="2" w16cid:durableId="1850636904">
    <w:abstractNumId w:val="3"/>
  </w:num>
  <w:num w:numId="3" w16cid:durableId="2098480530">
    <w:abstractNumId w:val="2"/>
  </w:num>
  <w:num w:numId="4" w16cid:durableId="556820869">
    <w:abstractNumId w:val="6"/>
  </w:num>
  <w:num w:numId="5" w16cid:durableId="1766265201">
    <w:abstractNumId w:val="5"/>
  </w:num>
  <w:num w:numId="6" w16cid:durableId="1030688662">
    <w:abstractNumId w:val="1"/>
  </w:num>
  <w:num w:numId="7" w16cid:durableId="1455295540">
    <w:abstractNumId w:val="4"/>
  </w:num>
  <w:num w:numId="8" w16cid:durableId="1931235094">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AB"/>
    <w:rsid w:val="00002DEC"/>
    <w:rsid w:val="00006359"/>
    <w:rsid w:val="000065AC"/>
    <w:rsid w:val="00006A0A"/>
    <w:rsid w:val="00037E5C"/>
    <w:rsid w:val="0004311B"/>
    <w:rsid w:val="00056E73"/>
    <w:rsid w:val="000604A4"/>
    <w:rsid w:val="00064B90"/>
    <w:rsid w:val="0007374A"/>
    <w:rsid w:val="00080404"/>
    <w:rsid w:val="00084742"/>
    <w:rsid w:val="00095F66"/>
    <w:rsid w:val="000A6128"/>
    <w:rsid w:val="000A6F5E"/>
    <w:rsid w:val="000A7711"/>
    <w:rsid w:val="000B0774"/>
    <w:rsid w:val="000B2E68"/>
    <w:rsid w:val="000B4CA4"/>
    <w:rsid w:val="000C3708"/>
    <w:rsid w:val="000C3761"/>
    <w:rsid w:val="000C4702"/>
    <w:rsid w:val="000C7373"/>
    <w:rsid w:val="000D7102"/>
    <w:rsid w:val="000E313B"/>
    <w:rsid w:val="000E3E9D"/>
    <w:rsid w:val="000E632A"/>
    <w:rsid w:val="000F0A15"/>
    <w:rsid w:val="000F4BB1"/>
    <w:rsid w:val="00106E5B"/>
    <w:rsid w:val="00123AAB"/>
    <w:rsid w:val="001339D3"/>
    <w:rsid w:val="001340F5"/>
    <w:rsid w:val="00135082"/>
    <w:rsid w:val="00135DC7"/>
    <w:rsid w:val="00147ED1"/>
    <w:rsid w:val="001500D6"/>
    <w:rsid w:val="00157C41"/>
    <w:rsid w:val="001658CF"/>
    <w:rsid w:val="001661D9"/>
    <w:rsid w:val="001708EC"/>
    <w:rsid w:val="0017357C"/>
    <w:rsid w:val="00187D2B"/>
    <w:rsid w:val="001925A8"/>
    <w:rsid w:val="0019673D"/>
    <w:rsid w:val="001A26D9"/>
    <w:rsid w:val="001A45FF"/>
    <w:rsid w:val="001A46BB"/>
    <w:rsid w:val="001B4CA4"/>
    <w:rsid w:val="001B5073"/>
    <w:rsid w:val="001B5833"/>
    <w:rsid w:val="001C1DC2"/>
    <w:rsid w:val="001C55E0"/>
    <w:rsid w:val="001D50A3"/>
    <w:rsid w:val="001D560E"/>
    <w:rsid w:val="001E5ECF"/>
    <w:rsid w:val="001F5F1F"/>
    <w:rsid w:val="002005B8"/>
    <w:rsid w:val="00210261"/>
    <w:rsid w:val="00211CA3"/>
    <w:rsid w:val="00220445"/>
    <w:rsid w:val="00222A49"/>
    <w:rsid w:val="0022552E"/>
    <w:rsid w:val="00226BD8"/>
    <w:rsid w:val="00230D46"/>
    <w:rsid w:val="002328B6"/>
    <w:rsid w:val="00241FE9"/>
    <w:rsid w:val="00243CB2"/>
    <w:rsid w:val="00245D4A"/>
    <w:rsid w:val="00254D56"/>
    <w:rsid w:val="00256C3A"/>
    <w:rsid w:val="00261247"/>
    <w:rsid w:val="002624DC"/>
    <w:rsid w:val="0026383D"/>
    <w:rsid w:val="00264652"/>
    <w:rsid w:val="00272E52"/>
    <w:rsid w:val="0027708D"/>
    <w:rsid w:val="00282084"/>
    <w:rsid w:val="00285EF6"/>
    <w:rsid w:val="00291052"/>
    <w:rsid w:val="002B42F9"/>
    <w:rsid w:val="002B5E79"/>
    <w:rsid w:val="002C0859"/>
    <w:rsid w:val="002D7CF1"/>
    <w:rsid w:val="002E5742"/>
    <w:rsid w:val="002F1947"/>
    <w:rsid w:val="00306D94"/>
    <w:rsid w:val="00307795"/>
    <w:rsid w:val="00307B1E"/>
    <w:rsid w:val="003125DF"/>
    <w:rsid w:val="003217A3"/>
    <w:rsid w:val="00335736"/>
    <w:rsid w:val="003432CA"/>
    <w:rsid w:val="003563D2"/>
    <w:rsid w:val="003727F9"/>
    <w:rsid w:val="00376FA5"/>
    <w:rsid w:val="00385911"/>
    <w:rsid w:val="003963B0"/>
    <w:rsid w:val="003A1479"/>
    <w:rsid w:val="003A1813"/>
    <w:rsid w:val="003A60DB"/>
    <w:rsid w:val="003B370D"/>
    <w:rsid w:val="003B3ADC"/>
    <w:rsid w:val="003B7D82"/>
    <w:rsid w:val="003C4644"/>
    <w:rsid w:val="003C5BE3"/>
    <w:rsid w:val="003D1BE9"/>
    <w:rsid w:val="003F7292"/>
    <w:rsid w:val="003F78A4"/>
    <w:rsid w:val="00406595"/>
    <w:rsid w:val="00413A7C"/>
    <w:rsid w:val="004141DD"/>
    <w:rsid w:val="00433C50"/>
    <w:rsid w:val="00461804"/>
    <w:rsid w:val="004629B7"/>
    <w:rsid w:val="00466810"/>
    <w:rsid w:val="00475D9E"/>
    <w:rsid w:val="004816B5"/>
    <w:rsid w:val="00483DD2"/>
    <w:rsid w:val="00494E6F"/>
    <w:rsid w:val="004A1B4D"/>
    <w:rsid w:val="004A2CAE"/>
    <w:rsid w:val="004A34C0"/>
    <w:rsid w:val="004A485C"/>
    <w:rsid w:val="004A58DD"/>
    <w:rsid w:val="004A6119"/>
    <w:rsid w:val="004B47DC"/>
    <w:rsid w:val="004B6D01"/>
    <w:rsid w:val="004C0413"/>
    <w:rsid w:val="004C5027"/>
    <w:rsid w:val="004E2BAB"/>
    <w:rsid w:val="004E46B4"/>
    <w:rsid w:val="004E75B3"/>
    <w:rsid w:val="004F04BA"/>
    <w:rsid w:val="004F0EFF"/>
    <w:rsid w:val="004F6B75"/>
    <w:rsid w:val="0050093F"/>
    <w:rsid w:val="00513049"/>
    <w:rsid w:val="00514788"/>
    <w:rsid w:val="00523069"/>
    <w:rsid w:val="0054371B"/>
    <w:rsid w:val="00545944"/>
    <w:rsid w:val="005523BA"/>
    <w:rsid w:val="0056510B"/>
    <w:rsid w:val="0056615E"/>
    <w:rsid w:val="005666F2"/>
    <w:rsid w:val="00572D84"/>
    <w:rsid w:val="00575FE3"/>
    <w:rsid w:val="00577D12"/>
    <w:rsid w:val="005919C2"/>
    <w:rsid w:val="005B2DDF"/>
    <w:rsid w:val="005B4AE7"/>
    <w:rsid w:val="005B53B0"/>
    <w:rsid w:val="005D0C42"/>
    <w:rsid w:val="005D27B8"/>
    <w:rsid w:val="005D4207"/>
    <w:rsid w:val="005D454C"/>
    <w:rsid w:val="005D45B3"/>
    <w:rsid w:val="005F6005"/>
    <w:rsid w:val="006064AB"/>
    <w:rsid w:val="00613DD4"/>
    <w:rsid w:val="00617767"/>
    <w:rsid w:val="00622BB5"/>
    <w:rsid w:val="00623D2D"/>
    <w:rsid w:val="00644077"/>
    <w:rsid w:val="006441B6"/>
    <w:rsid w:val="006526E4"/>
    <w:rsid w:val="00655345"/>
    <w:rsid w:val="006615ED"/>
    <w:rsid w:val="00672536"/>
    <w:rsid w:val="00672A42"/>
    <w:rsid w:val="00681EDC"/>
    <w:rsid w:val="00683647"/>
    <w:rsid w:val="0068649F"/>
    <w:rsid w:val="00687189"/>
    <w:rsid w:val="006965C0"/>
    <w:rsid w:val="006977A9"/>
    <w:rsid w:val="00697CCC"/>
    <w:rsid w:val="00697D12"/>
    <w:rsid w:val="006A265F"/>
    <w:rsid w:val="006B13B7"/>
    <w:rsid w:val="006B2942"/>
    <w:rsid w:val="006B3994"/>
    <w:rsid w:val="006C0E45"/>
    <w:rsid w:val="006D4829"/>
    <w:rsid w:val="006D7356"/>
    <w:rsid w:val="006E5A51"/>
    <w:rsid w:val="006F1A13"/>
    <w:rsid w:val="006F3B38"/>
    <w:rsid w:val="00707561"/>
    <w:rsid w:val="00711F9E"/>
    <w:rsid w:val="007137A4"/>
    <w:rsid w:val="0071625C"/>
    <w:rsid w:val="00734884"/>
    <w:rsid w:val="0074778B"/>
    <w:rsid w:val="007612E9"/>
    <w:rsid w:val="00762D88"/>
    <w:rsid w:val="0077225E"/>
    <w:rsid w:val="00776C36"/>
    <w:rsid w:val="00780E94"/>
    <w:rsid w:val="00785153"/>
    <w:rsid w:val="00793F48"/>
    <w:rsid w:val="007A45E4"/>
    <w:rsid w:val="007B35B2"/>
    <w:rsid w:val="007B4354"/>
    <w:rsid w:val="007C1642"/>
    <w:rsid w:val="007C4E66"/>
    <w:rsid w:val="007D0993"/>
    <w:rsid w:val="007D1FFF"/>
    <w:rsid w:val="007D42A0"/>
    <w:rsid w:val="007D67E6"/>
    <w:rsid w:val="007E685C"/>
    <w:rsid w:val="007F461B"/>
    <w:rsid w:val="007F6108"/>
    <w:rsid w:val="007F7097"/>
    <w:rsid w:val="008067A6"/>
    <w:rsid w:val="00807B1A"/>
    <w:rsid w:val="00812594"/>
    <w:rsid w:val="00822A5C"/>
    <w:rsid w:val="008251B3"/>
    <w:rsid w:val="008307EE"/>
    <w:rsid w:val="00844F1D"/>
    <w:rsid w:val="0084713D"/>
    <w:rsid w:val="0084749F"/>
    <w:rsid w:val="00864202"/>
    <w:rsid w:val="00873944"/>
    <w:rsid w:val="00881AA5"/>
    <w:rsid w:val="0088303C"/>
    <w:rsid w:val="008939F2"/>
    <w:rsid w:val="00896492"/>
    <w:rsid w:val="008A1635"/>
    <w:rsid w:val="008B52DD"/>
    <w:rsid w:val="008B5443"/>
    <w:rsid w:val="008C5B28"/>
    <w:rsid w:val="008C7EEB"/>
    <w:rsid w:val="008D0DEF"/>
    <w:rsid w:val="008D2256"/>
    <w:rsid w:val="008D2593"/>
    <w:rsid w:val="008D5E3D"/>
    <w:rsid w:val="008E32E7"/>
    <w:rsid w:val="008F5369"/>
    <w:rsid w:val="0090737A"/>
    <w:rsid w:val="00912F27"/>
    <w:rsid w:val="00913641"/>
    <w:rsid w:val="00914F5A"/>
    <w:rsid w:val="0091618C"/>
    <w:rsid w:val="0092237C"/>
    <w:rsid w:val="009254B9"/>
    <w:rsid w:val="00927274"/>
    <w:rsid w:val="00934F37"/>
    <w:rsid w:val="009412D1"/>
    <w:rsid w:val="00945814"/>
    <w:rsid w:val="00956D16"/>
    <w:rsid w:val="0096108C"/>
    <w:rsid w:val="00962FDA"/>
    <w:rsid w:val="00963BA0"/>
    <w:rsid w:val="009660A0"/>
    <w:rsid w:val="00967764"/>
    <w:rsid w:val="009760D5"/>
    <w:rsid w:val="009810EE"/>
    <w:rsid w:val="009842B0"/>
    <w:rsid w:val="00984CC9"/>
    <w:rsid w:val="0099233F"/>
    <w:rsid w:val="009B3BAB"/>
    <w:rsid w:val="009B54A0"/>
    <w:rsid w:val="009C6405"/>
    <w:rsid w:val="009D0189"/>
    <w:rsid w:val="009D175B"/>
    <w:rsid w:val="009F478E"/>
    <w:rsid w:val="009F66B6"/>
    <w:rsid w:val="00A00442"/>
    <w:rsid w:val="00A16AA0"/>
    <w:rsid w:val="00A30799"/>
    <w:rsid w:val="00A452C6"/>
    <w:rsid w:val="00A55292"/>
    <w:rsid w:val="00A57C94"/>
    <w:rsid w:val="00A57FE8"/>
    <w:rsid w:val="00A64ECE"/>
    <w:rsid w:val="00A66185"/>
    <w:rsid w:val="00A71CAD"/>
    <w:rsid w:val="00A731A2"/>
    <w:rsid w:val="00A73685"/>
    <w:rsid w:val="00A827C1"/>
    <w:rsid w:val="00A93F40"/>
    <w:rsid w:val="00A96F93"/>
    <w:rsid w:val="00AB3187"/>
    <w:rsid w:val="00AB593C"/>
    <w:rsid w:val="00AE30CB"/>
    <w:rsid w:val="00AE5772"/>
    <w:rsid w:val="00AF22AD"/>
    <w:rsid w:val="00AF38A5"/>
    <w:rsid w:val="00AF4974"/>
    <w:rsid w:val="00AF5107"/>
    <w:rsid w:val="00B06264"/>
    <w:rsid w:val="00B07C8F"/>
    <w:rsid w:val="00B13C2A"/>
    <w:rsid w:val="00B20C5E"/>
    <w:rsid w:val="00B275D4"/>
    <w:rsid w:val="00B277A3"/>
    <w:rsid w:val="00B32EA0"/>
    <w:rsid w:val="00B33562"/>
    <w:rsid w:val="00B36D86"/>
    <w:rsid w:val="00B554B1"/>
    <w:rsid w:val="00B55C6B"/>
    <w:rsid w:val="00B61E1A"/>
    <w:rsid w:val="00B75051"/>
    <w:rsid w:val="00B76C69"/>
    <w:rsid w:val="00B80510"/>
    <w:rsid w:val="00B859DE"/>
    <w:rsid w:val="00BA11FA"/>
    <w:rsid w:val="00BA32C6"/>
    <w:rsid w:val="00BA5CFA"/>
    <w:rsid w:val="00BC6058"/>
    <w:rsid w:val="00BD0E59"/>
    <w:rsid w:val="00BD1DC1"/>
    <w:rsid w:val="00BF794B"/>
    <w:rsid w:val="00C12D2F"/>
    <w:rsid w:val="00C23C46"/>
    <w:rsid w:val="00C277A8"/>
    <w:rsid w:val="00C309AE"/>
    <w:rsid w:val="00C365CE"/>
    <w:rsid w:val="00C417EB"/>
    <w:rsid w:val="00C528AE"/>
    <w:rsid w:val="00C57EC6"/>
    <w:rsid w:val="00C62C7C"/>
    <w:rsid w:val="00C82AED"/>
    <w:rsid w:val="00C87504"/>
    <w:rsid w:val="00CA7B22"/>
    <w:rsid w:val="00CE40B4"/>
    <w:rsid w:val="00CE45B0"/>
    <w:rsid w:val="00CF143A"/>
    <w:rsid w:val="00CF357B"/>
    <w:rsid w:val="00D0014D"/>
    <w:rsid w:val="00D0063F"/>
    <w:rsid w:val="00D22819"/>
    <w:rsid w:val="00D320DF"/>
    <w:rsid w:val="00D42632"/>
    <w:rsid w:val="00D478C2"/>
    <w:rsid w:val="00D50427"/>
    <w:rsid w:val="00D50D28"/>
    <w:rsid w:val="00D511F0"/>
    <w:rsid w:val="00D54EE5"/>
    <w:rsid w:val="00D63F82"/>
    <w:rsid w:val="00D640FC"/>
    <w:rsid w:val="00D70F7D"/>
    <w:rsid w:val="00D74FE0"/>
    <w:rsid w:val="00D815BB"/>
    <w:rsid w:val="00D91CA0"/>
    <w:rsid w:val="00D92929"/>
    <w:rsid w:val="00D93C2E"/>
    <w:rsid w:val="00D970A5"/>
    <w:rsid w:val="00DA641C"/>
    <w:rsid w:val="00DA65C0"/>
    <w:rsid w:val="00DB4967"/>
    <w:rsid w:val="00DB4A5B"/>
    <w:rsid w:val="00DB6E2D"/>
    <w:rsid w:val="00DB7022"/>
    <w:rsid w:val="00DC4B60"/>
    <w:rsid w:val="00DD2D53"/>
    <w:rsid w:val="00DD6856"/>
    <w:rsid w:val="00DE41B7"/>
    <w:rsid w:val="00DE50CB"/>
    <w:rsid w:val="00E120FB"/>
    <w:rsid w:val="00E206AE"/>
    <w:rsid w:val="00E23263"/>
    <w:rsid w:val="00E23397"/>
    <w:rsid w:val="00E25232"/>
    <w:rsid w:val="00E3033A"/>
    <w:rsid w:val="00E32CD7"/>
    <w:rsid w:val="00E44EE1"/>
    <w:rsid w:val="00E50DDF"/>
    <w:rsid w:val="00E5241D"/>
    <w:rsid w:val="00E5680C"/>
    <w:rsid w:val="00E61A16"/>
    <w:rsid w:val="00E7537E"/>
    <w:rsid w:val="00E76267"/>
    <w:rsid w:val="00E8064A"/>
    <w:rsid w:val="00E91DCD"/>
    <w:rsid w:val="00EA535B"/>
    <w:rsid w:val="00EA5969"/>
    <w:rsid w:val="00EC13C2"/>
    <w:rsid w:val="00EC56D6"/>
    <w:rsid w:val="00EC579D"/>
    <w:rsid w:val="00ED5BDC"/>
    <w:rsid w:val="00ED7DAC"/>
    <w:rsid w:val="00EE2360"/>
    <w:rsid w:val="00EF03E6"/>
    <w:rsid w:val="00F067A6"/>
    <w:rsid w:val="00F17BC2"/>
    <w:rsid w:val="00F20B25"/>
    <w:rsid w:val="00F30F2B"/>
    <w:rsid w:val="00F3128A"/>
    <w:rsid w:val="00F334CD"/>
    <w:rsid w:val="00F36B1A"/>
    <w:rsid w:val="00F47423"/>
    <w:rsid w:val="00F57BBE"/>
    <w:rsid w:val="00F70C03"/>
    <w:rsid w:val="00F73246"/>
    <w:rsid w:val="00F9084A"/>
    <w:rsid w:val="00F90FF3"/>
    <w:rsid w:val="00F91352"/>
    <w:rsid w:val="00F97F8B"/>
    <w:rsid w:val="00FA7517"/>
    <w:rsid w:val="00FB427D"/>
    <w:rsid w:val="00FB6E40"/>
    <w:rsid w:val="00FC0429"/>
    <w:rsid w:val="00FC33EB"/>
    <w:rsid w:val="00FD0208"/>
    <w:rsid w:val="00FD1CCB"/>
    <w:rsid w:val="00FD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0DD9F"/>
  <w15:docId w15:val="{814F3844-F6A1-48EC-B760-D07EAEDF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C42"/>
    <w:pPr>
      <w:spacing w:after="200"/>
    </w:pPr>
    <w:rPr>
      <w:szCs w:val="22"/>
      <w:lang w:bidi="ar-SA"/>
    </w:rPr>
  </w:style>
  <w:style w:type="paragraph" w:styleId="Heading1">
    <w:name w:val="heading 1"/>
    <w:basedOn w:val="Normal"/>
    <w:next w:val="Normal"/>
    <w:link w:val="Heading1Char"/>
    <w:autoRedefine/>
    <w:uiPriority w:val="9"/>
    <w:qFormat/>
    <w:rsid w:val="00F90FF3"/>
    <w:pPr>
      <w:keepNext/>
      <w:keepLines/>
      <w:spacing w:before="240" w:after="240"/>
      <w:jc w:val="center"/>
      <w:outlineLvl w:val="0"/>
    </w:pPr>
    <w:rPr>
      <w:rFonts w:asciiTheme="majorHAnsi" w:eastAsiaTheme="majorEastAsia" w:hAnsiTheme="majorHAnsi" w:cstheme="majorBidi"/>
      <w:b/>
      <w:color w:val="003C66" w:themeColor="text1"/>
      <w:sz w:val="36"/>
      <w:szCs w:val="32"/>
    </w:rPr>
  </w:style>
  <w:style w:type="paragraph" w:styleId="Heading2">
    <w:name w:val="heading 2"/>
    <w:basedOn w:val="Normal"/>
    <w:next w:val="Normal"/>
    <w:link w:val="Heading2Char"/>
    <w:autoRedefine/>
    <w:uiPriority w:val="9"/>
    <w:unhideWhenUsed/>
    <w:qFormat/>
    <w:rsid w:val="00BA5CFA"/>
    <w:pPr>
      <w:keepNext/>
      <w:keepLines/>
      <w:numPr>
        <w:numId w:val="6"/>
      </w:numPr>
      <w:spacing w:after="0"/>
      <w:outlineLvl w:val="1"/>
    </w:pPr>
    <w:rPr>
      <w:rFonts w:asciiTheme="majorHAnsi" w:eastAsia="Times New Roman" w:hAnsiTheme="majorHAnsi" w:cstheme="majorBidi"/>
      <w:b/>
      <w:bCs/>
      <w:szCs w:val="32"/>
      <w:u w:val="single"/>
    </w:rPr>
  </w:style>
  <w:style w:type="paragraph" w:styleId="Heading3">
    <w:name w:val="heading 3"/>
    <w:basedOn w:val="Normal"/>
    <w:next w:val="Normal"/>
    <w:link w:val="Heading3Char"/>
    <w:autoRedefine/>
    <w:uiPriority w:val="9"/>
    <w:unhideWhenUsed/>
    <w:qFormat/>
    <w:rsid w:val="0026383D"/>
    <w:pPr>
      <w:keepNext/>
      <w:keepLines/>
      <w:spacing w:after="0"/>
      <w:outlineLvl w:val="2"/>
    </w:pPr>
    <w:rPr>
      <w:rFonts w:asciiTheme="majorHAnsi" w:eastAsia="MS Mincho" w:hAnsiTheme="majorHAnsi" w:cstheme="majorBidi"/>
      <w:b/>
      <w:bCs/>
      <w:color w:val="003C66" w:themeColor="text1"/>
    </w:rPr>
  </w:style>
  <w:style w:type="paragraph" w:styleId="Heading4">
    <w:name w:val="heading 4"/>
    <w:basedOn w:val="Normal"/>
    <w:next w:val="Normal"/>
    <w:link w:val="Heading4Char"/>
    <w:autoRedefine/>
    <w:uiPriority w:val="9"/>
    <w:unhideWhenUsed/>
    <w:qFormat/>
    <w:rsid w:val="00DB6E2D"/>
    <w:pPr>
      <w:keepNext/>
      <w:keepLines/>
      <w:outlineLvl w:val="3"/>
    </w:pPr>
    <w:rPr>
      <w:rFonts w:asciiTheme="majorHAnsi" w:eastAsiaTheme="majorEastAsia" w:hAnsiTheme="majorHAnsi" w:cstheme="majorBidi"/>
      <w:b/>
      <w:bCs/>
      <w:iCs/>
      <w:color w:val="003C66" w:themeColor="text2"/>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rsid w:val="003217A3"/>
    <w:pPr>
      <w:keepNext/>
      <w:keepLines/>
      <w:spacing w:after="0"/>
      <w:outlineLvl w:val="6"/>
    </w:pPr>
    <w:rPr>
      <w:rFonts w:asciiTheme="majorHAnsi" w:eastAsiaTheme="majorEastAsia" w:hAnsiTheme="majorHAnsi" w:cstheme="majorBidi"/>
      <w:b/>
      <w:iCs/>
      <w:color w:val="003C66" w:themeColor="text2"/>
      <w:sz w:val="20"/>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 w:val="20"/>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FF3"/>
    <w:rPr>
      <w:rFonts w:asciiTheme="majorHAnsi" w:eastAsiaTheme="majorEastAsia" w:hAnsiTheme="majorHAnsi" w:cstheme="majorBidi"/>
      <w:b/>
      <w:color w:val="003C66" w:themeColor="text1"/>
      <w:sz w:val="36"/>
      <w:szCs w:val="32"/>
      <w:lang w:bidi="ar-SA"/>
    </w:rPr>
  </w:style>
  <w:style w:type="character" w:customStyle="1" w:styleId="Heading2Char">
    <w:name w:val="Heading 2 Char"/>
    <w:basedOn w:val="DefaultParagraphFont"/>
    <w:link w:val="Heading2"/>
    <w:uiPriority w:val="9"/>
    <w:rsid w:val="00BA5CFA"/>
    <w:rPr>
      <w:rFonts w:asciiTheme="majorHAnsi" w:eastAsia="Times New Roman" w:hAnsiTheme="majorHAnsi" w:cstheme="majorBidi"/>
      <w:b/>
      <w:bCs/>
      <w:szCs w:val="32"/>
      <w:u w:val="single"/>
      <w:lang w:bidi="ar-SA"/>
    </w:rPr>
  </w:style>
  <w:style w:type="character" w:customStyle="1" w:styleId="Heading3Char">
    <w:name w:val="Heading 3 Char"/>
    <w:basedOn w:val="DefaultParagraphFont"/>
    <w:link w:val="Heading3"/>
    <w:uiPriority w:val="9"/>
    <w:rsid w:val="0026383D"/>
    <w:rPr>
      <w:rFonts w:asciiTheme="majorHAnsi" w:eastAsia="MS Mincho" w:hAnsiTheme="majorHAnsi" w:cstheme="majorBidi"/>
      <w:b/>
      <w:bCs/>
      <w:color w:val="003C66" w:themeColor="text1"/>
      <w:szCs w:val="22"/>
      <w:lang w:bidi="ar-SA"/>
    </w:rPr>
  </w:style>
  <w:style w:type="character" w:customStyle="1" w:styleId="Heading4Char">
    <w:name w:val="Heading 4 Char"/>
    <w:basedOn w:val="DefaultParagraphFont"/>
    <w:link w:val="Heading4"/>
    <w:uiPriority w:val="9"/>
    <w:rsid w:val="00DB6E2D"/>
    <w:rPr>
      <w:rFonts w:asciiTheme="majorHAnsi" w:eastAsiaTheme="majorEastAsia" w:hAnsiTheme="majorHAnsi" w:cstheme="majorBidi"/>
      <w:b/>
      <w:bCs/>
      <w:iCs/>
      <w:color w:val="003C66" w:themeColor="text2"/>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autoRedefine/>
    <w:uiPriority w:val="1"/>
    <w:qFormat/>
    <w:rsid w:val="0056510B"/>
    <w:rPr>
      <w:rFonts w:ascii="Calibri" w:hAnsi="Calibri"/>
      <w:bCs/>
    </w:rPr>
  </w:style>
  <w:style w:type="paragraph" w:styleId="NormalWeb">
    <w:name w:val="Normal (Web)"/>
    <w:basedOn w:val="Normal"/>
    <w:uiPriority w:val="99"/>
    <w:unhideWhenUsed/>
    <w:rsid w:val="00963BA0"/>
    <w:pPr>
      <w:spacing w:before="100" w:beforeAutospacing="1" w:after="100" w:afterAutospacing="1"/>
    </w:pPr>
    <w:rPr>
      <w:rFonts w:ascii="Times New Roman" w:hAnsi="Times New Roman"/>
    </w:rPr>
  </w:style>
  <w:style w:type="paragraph" w:styleId="ListParagraph">
    <w:name w:val="List Paragraph"/>
    <w:basedOn w:val="Normal"/>
    <w:link w:val="ListParagraphChar"/>
    <w:autoRedefine/>
    <w:uiPriority w:val="34"/>
    <w:qFormat/>
    <w:rsid w:val="00245D4A"/>
    <w:pPr>
      <w:numPr>
        <w:numId w:val="2"/>
      </w:numPr>
      <w:spacing w:after="0"/>
    </w:pPr>
    <w:rPr>
      <w:rFonts w:eastAsiaTheme="minorHAnsi"/>
      <w:bCs/>
      <w:i/>
      <w:iCs/>
    </w:r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245D4A"/>
    <w:rPr>
      <w:rFonts w:eastAsiaTheme="minorHAnsi"/>
      <w:bCs/>
      <w:i/>
      <w:iCs/>
      <w:szCs w:val="22"/>
      <w:lang w:bidi="ar-SA"/>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rPr>
      <w:b/>
      <w:iCs/>
      <w:sz w:val="18"/>
      <w:szCs w:val="18"/>
    </w:rPr>
  </w:style>
  <w:style w:type="paragraph" w:styleId="Header">
    <w:name w:val="header"/>
    <w:basedOn w:val="Normal"/>
    <w:link w:val="HeaderChar"/>
    <w:uiPriority w:val="99"/>
    <w:unhideWhenUsed/>
    <w:rsid w:val="00F334CD"/>
    <w:pPr>
      <w:tabs>
        <w:tab w:val="center" w:pos="4680"/>
        <w:tab w:val="right" w:pos="9360"/>
      </w:tabs>
      <w:spacing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qFormat/>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color w:val="003C66" w:themeColor="text1"/>
      <w:spacing w:val="15"/>
      <w:sz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character" w:customStyle="1" w:styleId="ui-provider">
    <w:name w:val="ui-provider"/>
    <w:basedOn w:val="DefaultParagraphFont"/>
    <w:rsid w:val="00D0063F"/>
  </w:style>
  <w:style w:type="character" w:styleId="UnresolvedMention">
    <w:name w:val="Unresolved Mention"/>
    <w:basedOn w:val="DefaultParagraphFont"/>
    <w:uiPriority w:val="99"/>
    <w:semiHidden/>
    <w:unhideWhenUsed/>
    <w:rsid w:val="00056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1896158">
      <w:bodyDiv w:val="1"/>
      <w:marLeft w:val="0"/>
      <w:marRight w:val="0"/>
      <w:marTop w:val="0"/>
      <w:marBottom w:val="0"/>
      <w:divBdr>
        <w:top w:val="none" w:sz="0" w:space="0" w:color="auto"/>
        <w:left w:val="none" w:sz="0" w:space="0" w:color="auto"/>
        <w:bottom w:val="none" w:sz="0" w:space="0" w:color="auto"/>
        <w:right w:val="none" w:sz="0" w:space="0" w:color="auto"/>
      </w:divBdr>
    </w:div>
    <w:div w:id="354428207">
      <w:bodyDiv w:val="1"/>
      <w:marLeft w:val="0"/>
      <w:marRight w:val="0"/>
      <w:marTop w:val="0"/>
      <w:marBottom w:val="0"/>
      <w:divBdr>
        <w:top w:val="none" w:sz="0" w:space="0" w:color="auto"/>
        <w:left w:val="none" w:sz="0" w:space="0" w:color="auto"/>
        <w:bottom w:val="none" w:sz="0" w:space="0" w:color="auto"/>
        <w:right w:val="none" w:sz="0" w:space="0" w:color="auto"/>
      </w:divBdr>
    </w:div>
    <w:div w:id="522284750">
      <w:bodyDiv w:val="1"/>
      <w:marLeft w:val="0"/>
      <w:marRight w:val="0"/>
      <w:marTop w:val="0"/>
      <w:marBottom w:val="0"/>
      <w:divBdr>
        <w:top w:val="none" w:sz="0" w:space="0" w:color="auto"/>
        <w:left w:val="none" w:sz="0" w:space="0" w:color="auto"/>
        <w:bottom w:val="none" w:sz="0" w:space="0" w:color="auto"/>
        <w:right w:val="none" w:sz="0" w:space="0" w:color="auto"/>
      </w:divBdr>
    </w:div>
    <w:div w:id="920262495">
      <w:bodyDiv w:val="1"/>
      <w:marLeft w:val="0"/>
      <w:marRight w:val="0"/>
      <w:marTop w:val="0"/>
      <w:marBottom w:val="0"/>
      <w:divBdr>
        <w:top w:val="none" w:sz="0" w:space="0" w:color="auto"/>
        <w:left w:val="none" w:sz="0" w:space="0" w:color="auto"/>
        <w:bottom w:val="none" w:sz="0" w:space="0" w:color="auto"/>
        <w:right w:val="none" w:sz="0" w:space="0" w:color="auto"/>
      </w:divBdr>
    </w:div>
    <w:div w:id="96550229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586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nnstate.edu/system/templates/index.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mnscu.sharepoint.com/sites/ENTPR-Brand/OfficeTemplates/SO-Employees/General%20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33AE7BB6DB4BF1B9DCCED7C62C35C2"/>
        <w:category>
          <w:name w:val="General"/>
          <w:gallery w:val="placeholder"/>
        </w:category>
        <w:types>
          <w:type w:val="bbPlcHdr"/>
        </w:types>
        <w:behaviors>
          <w:behavior w:val="content"/>
        </w:behaviors>
        <w:guid w:val="{6092BCDF-FC2B-4050-B7E9-6B51C5C1A185}"/>
      </w:docPartPr>
      <w:docPartBody>
        <w:p w:rsidR="00C87514" w:rsidRDefault="005F7CD5">
          <w:r w:rsidRPr="004C34B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D5"/>
    <w:rsid w:val="005F7CD5"/>
    <w:rsid w:val="006F1A13"/>
    <w:rsid w:val="0090037A"/>
    <w:rsid w:val="00C8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D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C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4176940C49541AB239745E74D000A" ma:contentTypeVersion="13" ma:contentTypeDescription="Create a new document." ma:contentTypeScope="" ma:versionID="ada6d75194da8881ae6c8bf32707d5dc">
  <xsd:schema xmlns:xsd="http://www.w3.org/2001/XMLSchema" xmlns:xs="http://www.w3.org/2001/XMLSchema" xmlns:p="http://schemas.microsoft.com/office/2006/metadata/properties" xmlns:ns2="d2bbb11e-09a4-4a84-b921-281ecf0e1196" xmlns:ns3="6c1dbc87-1601-4419-952b-1dc8020d9f4b" targetNamespace="http://schemas.microsoft.com/office/2006/metadata/properties" ma:root="true" ma:fieldsID="be7c0b469df3135b38774c962db6cc88" ns2:_="" ns3:_="">
    <xsd:import namespace="d2bbb11e-09a4-4a84-b921-281ecf0e1196"/>
    <xsd:import namespace="6c1dbc87-1601-4419-952b-1dc8020d9f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bb11e-09a4-4a84-b921-281ecf0e11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41dc1d-0b1d-4c6a-a81b-11eaf3d00b70}" ma:internalName="TaxCatchAll" ma:showField="CatchAllData" ma:web="d2bbb11e-09a4-4a84-b921-281ecf0e1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dbc87-1601-4419-952b-1dc8020d9f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dbc87-1601-4419-952b-1dc8020d9f4b">
      <Terms xmlns="http://schemas.microsoft.com/office/infopath/2007/PartnerControls"/>
    </lcf76f155ced4ddcb4097134ff3c332f>
    <TaxCatchAll xmlns="d2bbb11e-09a4-4a84-b921-281ecf0e119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0DE3-B2C8-490C-B0E5-D03363E5A734}">
  <ds:schemaRefs>
    <ds:schemaRef ds:uri="http://schemas.microsoft.com/sharepoint/v3/contenttype/forms"/>
  </ds:schemaRefs>
</ds:datastoreItem>
</file>

<file path=customXml/itemProps2.xml><?xml version="1.0" encoding="utf-8"?>
<ds:datastoreItem xmlns:ds="http://schemas.openxmlformats.org/officeDocument/2006/customXml" ds:itemID="{BEFB1DBE-7A2C-445C-8254-6D578B78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bb11e-09a4-4a84-b921-281ecf0e1196"/>
    <ds:schemaRef ds:uri="6c1dbc87-1601-4419-952b-1dc8020d9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BDBE-BB71-4F1A-A8C4-55A38BD00A55}">
  <ds:schemaRefs>
    <ds:schemaRef ds:uri="http://schemas.microsoft.com/office/2006/metadata/properties"/>
    <ds:schemaRef ds:uri="http://schemas.microsoft.com/office/infopath/2007/PartnerControls"/>
    <ds:schemaRef ds:uri="6c1dbc87-1601-4419-952b-1dc8020d9f4b"/>
    <ds:schemaRef ds:uri="d2bbb11e-09a4-4a84-b921-281ecf0e1196"/>
  </ds:schemaRefs>
</ds:datastoreItem>
</file>

<file path=customXml/itemProps4.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General%20Use</Template>
  <TotalTime>16</TotalTime>
  <Pages>5</Pages>
  <Words>1157</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Minnesota State Facilities Use Agreement - Off-Campus Only</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Bohnhoff</dc:creator>
  <cp:keywords>Facilities</cp:keywords>
  <dc:description/>
  <cp:lastModifiedBy>Kaelin, Christy</cp:lastModifiedBy>
  <cp:revision>18</cp:revision>
  <dcterms:created xsi:type="dcterms:W3CDTF">2025-01-13T22:27:00Z</dcterms:created>
  <dcterms:modified xsi:type="dcterms:W3CDTF">2025-01-13T22:54:00Z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0x010100DFF4176940C49541AB239745E74D000A</vt:lpwstr>
  </property>
</Properties>
</file>